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915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BD9AA19" w14:textId="77777777" w:rsidR="00B3448B" w:rsidRPr="00642E12" w:rsidRDefault="00B3448B" w:rsidP="00B3448B"/>
    <w:p w14:paraId="485F70F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8157F">
          <w:rPr>
            <w:rStyle w:val="a9"/>
          </w:rPr>
          <w:t xml:space="preserve">Акционерное Общество «Владимирский завод железобетонных изделий» </w:t>
        </w:r>
      </w:fldSimple>
      <w:r w:rsidRPr="00883461">
        <w:rPr>
          <w:rStyle w:val="a9"/>
        </w:rPr>
        <w:t> </w:t>
      </w:r>
    </w:p>
    <w:p w14:paraId="107CFB63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D7356B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5C4C80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93A7DD4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3F9D3D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24147F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9F14AB6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CD20E2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175FB6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63AADA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425D17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9E09EC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939655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3C00DA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8CC2A5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B813FF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87FEA4E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E4C8AA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970EE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C7E8F6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E4FDC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8C8070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CC38C8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4F3458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707D185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D7F0C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C3C8524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8CC8C2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A2A428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2465CD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064F90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CB34A1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52EB43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BC58CD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4B9A1B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61E945A" w14:textId="77777777" w:rsidTr="004654AF">
        <w:trPr>
          <w:jc w:val="center"/>
        </w:trPr>
        <w:tc>
          <w:tcPr>
            <w:tcW w:w="3518" w:type="dxa"/>
            <w:vAlign w:val="center"/>
          </w:tcPr>
          <w:p w14:paraId="0A1B5996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564887C3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118" w:type="dxa"/>
            <w:vAlign w:val="center"/>
          </w:tcPr>
          <w:p w14:paraId="378D2D7D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134/187</w:t>
            </w:r>
          </w:p>
        </w:tc>
        <w:tc>
          <w:tcPr>
            <w:tcW w:w="1063" w:type="dxa"/>
            <w:vAlign w:val="center"/>
          </w:tcPr>
          <w:p w14:paraId="3E16F298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1165976D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45/48</w:t>
            </w:r>
          </w:p>
        </w:tc>
        <w:tc>
          <w:tcPr>
            <w:tcW w:w="1169" w:type="dxa"/>
            <w:vAlign w:val="center"/>
          </w:tcPr>
          <w:p w14:paraId="016EDAC9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54/65</w:t>
            </w:r>
          </w:p>
        </w:tc>
        <w:tc>
          <w:tcPr>
            <w:tcW w:w="1169" w:type="dxa"/>
            <w:vAlign w:val="center"/>
          </w:tcPr>
          <w:p w14:paraId="14CC0E9D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35/74</w:t>
            </w:r>
          </w:p>
        </w:tc>
        <w:tc>
          <w:tcPr>
            <w:tcW w:w="1169" w:type="dxa"/>
            <w:vAlign w:val="center"/>
          </w:tcPr>
          <w:p w14:paraId="73595C59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4638BA54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095111A5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14:paraId="5C016B1E" w14:textId="77777777" w:rsidTr="004654AF">
        <w:trPr>
          <w:jc w:val="center"/>
        </w:trPr>
        <w:tc>
          <w:tcPr>
            <w:tcW w:w="3518" w:type="dxa"/>
            <w:vAlign w:val="center"/>
          </w:tcPr>
          <w:p w14:paraId="5E2DF70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46A48BE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118" w:type="dxa"/>
            <w:vAlign w:val="center"/>
          </w:tcPr>
          <w:p w14:paraId="1C757745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063" w:type="dxa"/>
            <w:vAlign w:val="center"/>
          </w:tcPr>
          <w:p w14:paraId="616D482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87652A4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14:paraId="2E4D402F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14:paraId="64A42669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14:paraId="08627419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40C906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10D083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8A8F866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7733C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109C630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14:paraId="0F04ED11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vAlign w:val="center"/>
          </w:tcPr>
          <w:p w14:paraId="4B075F8B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E94470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14:paraId="33F380F0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14:paraId="1FA64198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482F25DB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3CC20E4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916BEF7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5962F5D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4E45C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6D7021D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178D5D3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3AFB77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1E8329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9A97F2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C3EB30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228D32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88F7B47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3790A8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DACBB93" w14:textId="77777777" w:rsidTr="004654AF">
        <w:trPr>
          <w:jc w:val="center"/>
        </w:trPr>
        <w:tc>
          <w:tcPr>
            <w:tcW w:w="3518" w:type="dxa"/>
            <w:vAlign w:val="center"/>
          </w:tcPr>
          <w:p w14:paraId="4DA3FDD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74D1E82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4982410" w14:textId="77777777" w:rsidR="00AF1EDF" w:rsidRPr="00F06873" w:rsidRDefault="003815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BAC548C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D347DC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CA7CD4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23D80A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23B765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73F8DA3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C297650" w14:textId="77777777" w:rsidR="00AF1EDF" w:rsidRPr="00F06873" w:rsidRDefault="003815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6A4A815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5D0F18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17E1FC47" w14:textId="77777777" w:rsidTr="009A6104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BCE1E2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D67D021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2A85589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EE6308D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C00000"/>
            <w:textDirection w:val="btLr"/>
            <w:vAlign w:val="center"/>
          </w:tcPr>
          <w:p w14:paraId="4FE16B8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5E655B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4072E7C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1332B42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3532F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  <w:vAlign w:val="center"/>
          </w:tcPr>
          <w:p w14:paraId="62F1644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19FFDB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51D5F342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628DDCC9" w14:textId="77777777" w:rsidTr="009A6104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5397E657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6C7A7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DA1E49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6CA6C4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EA81B2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226BF0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37C105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98ACEE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30B88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12404D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DDB427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F91A13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0E22241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E48F3B4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FB9FCE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D292DA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C00000"/>
            <w:textDirection w:val="btLr"/>
          </w:tcPr>
          <w:p w14:paraId="6FC9F8F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260577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E5B8B7" w:themeFill="accent2" w:themeFillTint="66"/>
            <w:textDirection w:val="btLr"/>
          </w:tcPr>
          <w:p w14:paraId="350884A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textDirection w:val="btLr"/>
          </w:tcPr>
          <w:p w14:paraId="22D641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08B758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  <w:textDirection w:val="btLr"/>
          </w:tcPr>
          <w:p w14:paraId="5127BC8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C77E7F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D6E3BC" w:themeFill="accent3" w:themeFillTint="66"/>
            <w:textDirection w:val="btLr"/>
          </w:tcPr>
          <w:p w14:paraId="1F0A208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EAFAFC8" w14:textId="77777777" w:rsidTr="009A6104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775C08B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0C87FA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5CB5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584E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80D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BE51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F831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4A88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20C1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6F8B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16CD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82E9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05E8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81F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16EB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51737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CC7884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E2C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EE019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64FF76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34E3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6C4A0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FE0C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B3F190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8157F" w:rsidRPr="00F06873" w14:paraId="259315EF" w14:textId="77777777" w:rsidTr="009A6104">
        <w:tc>
          <w:tcPr>
            <w:tcW w:w="959" w:type="dxa"/>
            <w:shd w:val="clear" w:color="auto" w:fill="auto"/>
            <w:vAlign w:val="center"/>
          </w:tcPr>
          <w:p w14:paraId="24F752C4" w14:textId="77777777" w:rsidR="0038157F" w:rsidRPr="00F06873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2EEB24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F97E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41C64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71F222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2D8F8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2A7B0A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BED30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B357D6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3D9CD5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68D65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5B1264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DD50BB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6EFDEF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109829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AA2AAC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3933D0CA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DDBA17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C38BCA1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7A92FC6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A9D1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8A47B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EEE36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6354B35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2D4CF8D7" w14:textId="77777777" w:rsidTr="009A6104">
        <w:tc>
          <w:tcPr>
            <w:tcW w:w="959" w:type="dxa"/>
            <w:shd w:val="clear" w:color="auto" w:fill="auto"/>
            <w:vAlign w:val="center"/>
          </w:tcPr>
          <w:p w14:paraId="16BD37F6" w14:textId="77777777" w:rsidR="0038157F" w:rsidRPr="00F06873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188C7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заместитель генерального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0AE1B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420BF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8F842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8D0A6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92D85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43085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61E3A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294F2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90E1C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F2E4C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009A1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E2E2B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E08C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490D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7B659CF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026C6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FFC6C32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1CF9414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09BE8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219E88D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B37D3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E9961E3" w14:textId="77777777" w:rsidR="0038157F" w:rsidRPr="00F06873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EF11DC6" w14:textId="77777777" w:rsidTr="009A6104">
        <w:tc>
          <w:tcPr>
            <w:tcW w:w="959" w:type="dxa"/>
            <w:shd w:val="clear" w:color="auto" w:fill="auto"/>
            <w:vAlign w:val="center"/>
          </w:tcPr>
          <w:p w14:paraId="7CF30C7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34D6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D96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3DD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5B5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31C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69B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A18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92F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0AF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5C7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A47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541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85D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A05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69A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B0B3B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0B1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A9FEF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4B8E6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0F4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2423E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203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53074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896583F" w14:textId="77777777" w:rsidTr="009A6104">
        <w:tc>
          <w:tcPr>
            <w:tcW w:w="959" w:type="dxa"/>
            <w:shd w:val="clear" w:color="auto" w:fill="auto"/>
            <w:vAlign w:val="center"/>
          </w:tcPr>
          <w:p w14:paraId="13100A4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66F4F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1C5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3A1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F26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09E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080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3A7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16A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D96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D7C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535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D4E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F5B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5C8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2DD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DF93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AE3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00825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39005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AC5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4AF76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6FB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BBBA4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F79A74C" w14:textId="77777777" w:rsidTr="009A6104">
        <w:tc>
          <w:tcPr>
            <w:tcW w:w="959" w:type="dxa"/>
            <w:shd w:val="clear" w:color="auto" w:fill="auto"/>
            <w:vAlign w:val="center"/>
          </w:tcPr>
          <w:p w14:paraId="4AC4331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E7E64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Уполномоченный на решение задач по ГО и ЧС и </w:t>
            </w:r>
            <w:proofErr w:type="spellStart"/>
            <w:r>
              <w:rPr>
                <w:sz w:val="18"/>
                <w:szCs w:val="18"/>
              </w:rPr>
              <w:t>мобработе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279CF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45E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7CA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DB3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5CC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4DF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80F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D6A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34C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DD6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2AA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E8A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12F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3ADE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B80E7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12B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E3EF3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FEE5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7BB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7A51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651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5D1DF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7EB2172" w14:textId="77777777" w:rsidTr="009A6104">
        <w:tc>
          <w:tcPr>
            <w:tcW w:w="959" w:type="dxa"/>
            <w:shd w:val="clear" w:color="auto" w:fill="auto"/>
            <w:vAlign w:val="center"/>
          </w:tcPr>
          <w:p w14:paraId="3913D33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9BDA0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8E7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6F4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D44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CA4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0BF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C72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33D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3CC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48D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23A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994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10E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6D5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81C7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DBF8F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5D7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A6866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2277A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54E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3B390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C73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0870C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F6655DB" w14:textId="77777777" w:rsidTr="009A6104">
        <w:tc>
          <w:tcPr>
            <w:tcW w:w="959" w:type="dxa"/>
            <w:shd w:val="clear" w:color="auto" w:fill="auto"/>
            <w:vAlign w:val="center"/>
          </w:tcPr>
          <w:p w14:paraId="326ED8F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2650130 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78C8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6BB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11C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920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13E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2C2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1D8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1F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2B0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C0F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459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AFB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0F2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3BB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543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01D83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98B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148DC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348AC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DF1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5D54E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CD2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9A4B9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621219A" w14:textId="77777777" w:rsidTr="009A6104">
        <w:tc>
          <w:tcPr>
            <w:tcW w:w="959" w:type="dxa"/>
            <w:shd w:val="clear" w:color="auto" w:fill="auto"/>
            <w:vAlign w:val="center"/>
          </w:tcPr>
          <w:p w14:paraId="53F88F1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6721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2FB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4F0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A4C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F4E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831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D0B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36C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4ED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F61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531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565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A8D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784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D69C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44944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143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1E32D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34B7C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72C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A405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953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8789C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853525D" w14:textId="77777777" w:rsidTr="009A6104">
        <w:tc>
          <w:tcPr>
            <w:tcW w:w="959" w:type="dxa"/>
            <w:shd w:val="clear" w:color="auto" w:fill="auto"/>
            <w:vAlign w:val="center"/>
          </w:tcPr>
          <w:p w14:paraId="4012D3D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565A4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фельдшерским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1B7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BFB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B6C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CF3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E96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4C4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056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AE7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9FE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16A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888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5D5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023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9F10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A4F34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959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5031C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369A3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F60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B3CD0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EF4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9A19E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04A65D8" w14:textId="77777777" w:rsidTr="009A6104">
        <w:tc>
          <w:tcPr>
            <w:tcW w:w="959" w:type="dxa"/>
            <w:shd w:val="clear" w:color="auto" w:fill="auto"/>
            <w:vAlign w:val="center"/>
          </w:tcPr>
          <w:p w14:paraId="7F8B78D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900F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6EA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325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747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E39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9CB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CC3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E14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A37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7BA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49F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8A0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8C8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F31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920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1D28E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0B9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D8C5A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C7D61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FA4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5FFB7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FCF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B3F8E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0AADB96" w14:textId="77777777" w:rsidTr="009A6104">
        <w:tc>
          <w:tcPr>
            <w:tcW w:w="959" w:type="dxa"/>
            <w:shd w:val="clear" w:color="auto" w:fill="auto"/>
            <w:vAlign w:val="center"/>
          </w:tcPr>
          <w:p w14:paraId="6131E2C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D6389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712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A40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960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83A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0B3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3ED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E0E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6AA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6B9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F16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239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381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9C2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91E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1FEEE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1B2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83A8A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8D8F2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8B2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B0404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E2F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5184F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FCE875E" w14:textId="77777777" w:rsidTr="009A6104">
        <w:tc>
          <w:tcPr>
            <w:tcW w:w="959" w:type="dxa"/>
            <w:shd w:val="clear" w:color="auto" w:fill="auto"/>
            <w:vAlign w:val="center"/>
          </w:tcPr>
          <w:p w14:paraId="45B6FA0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A2FE5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520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C01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A02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E07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CBA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5BA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07D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D0D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70E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033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6E5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5C7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1FF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50F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70CB0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297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BECC4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54055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BD9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D5357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12E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C9A20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2F1F481" w14:textId="77777777" w:rsidTr="009A6104">
        <w:tc>
          <w:tcPr>
            <w:tcW w:w="959" w:type="dxa"/>
            <w:shd w:val="clear" w:color="auto" w:fill="auto"/>
            <w:vAlign w:val="center"/>
          </w:tcPr>
          <w:p w14:paraId="312C2B7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C5A1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7C5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151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0F2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FE4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B44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760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636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8AD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0EF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207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0E4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948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E40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1749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86BDC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2AB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4BCE3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D7350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6A2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417EF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68E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EE56F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0E23BE7" w14:textId="77777777" w:rsidTr="009A6104">
        <w:tc>
          <w:tcPr>
            <w:tcW w:w="959" w:type="dxa"/>
            <w:shd w:val="clear" w:color="auto" w:fill="auto"/>
            <w:vAlign w:val="center"/>
          </w:tcPr>
          <w:p w14:paraId="473DF5C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0A589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654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401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9C8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F5D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867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4E2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BED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3CA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A16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B65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EB1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E09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6A8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701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6DE0E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9EF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C8BD6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BA415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330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6C1EE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AFC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9D87A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67143F6" w14:textId="77777777" w:rsidTr="009A6104">
        <w:tc>
          <w:tcPr>
            <w:tcW w:w="959" w:type="dxa"/>
            <w:shd w:val="clear" w:color="auto" w:fill="auto"/>
            <w:vAlign w:val="center"/>
          </w:tcPr>
          <w:p w14:paraId="6220EE1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5B257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97E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601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B33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9AB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2D7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E83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8F2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CF6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746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E93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3D7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D02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D5C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2DD3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612FE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746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4E23A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5E8DB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4AC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2ABB4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B64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18AD7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ED1A316" w14:textId="77777777" w:rsidTr="009A6104">
        <w:tc>
          <w:tcPr>
            <w:tcW w:w="959" w:type="dxa"/>
            <w:shd w:val="clear" w:color="auto" w:fill="auto"/>
            <w:vAlign w:val="center"/>
          </w:tcPr>
          <w:p w14:paraId="524922A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3959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FC1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471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5E6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061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A65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81A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77A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8AA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6C2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2C7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8E7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E8C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5C8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7B3D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B05BC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E66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D0C29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69763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F6A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DFB3B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287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F7FA4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8D61865" w14:textId="77777777" w:rsidTr="009A6104">
        <w:tc>
          <w:tcPr>
            <w:tcW w:w="959" w:type="dxa"/>
            <w:shd w:val="clear" w:color="auto" w:fill="auto"/>
            <w:vAlign w:val="center"/>
          </w:tcPr>
          <w:p w14:paraId="6B6A3CE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AFA02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F7B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8FD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D68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AFC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467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9C4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978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0DE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770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6EB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7CC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046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FE7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BA0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00C73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E52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2900F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BA219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02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18547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576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F8267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17A0CC5" w14:textId="77777777" w:rsidTr="009A6104">
        <w:tc>
          <w:tcPr>
            <w:tcW w:w="959" w:type="dxa"/>
            <w:shd w:val="clear" w:color="auto" w:fill="auto"/>
            <w:vAlign w:val="center"/>
          </w:tcPr>
          <w:p w14:paraId="08729AA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A373B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производству ПТО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B5A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B8F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397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D3F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8B2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CB3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3F4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CBB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E39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EEE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560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773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0E5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BC42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E5623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D80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01A73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1D916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E76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22D7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8AD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DD72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B85F6ED" w14:textId="77777777" w:rsidTr="009A6104">
        <w:tc>
          <w:tcPr>
            <w:tcW w:w="959" w:type="dxa"/>
            <w:shd w:val="clear" w:color="auto" w:fill="auto"/>
            <w:vAlign w:val="center"/>
          </w:tcPr>
          <w:p w14:paraId="12489C1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98CC8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сбыту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A93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F2F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C7E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895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AF4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AB4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D79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C8F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ACE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D9A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D05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A1C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BC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031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128BC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9B0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E757D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C550B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52D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CC398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6EE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8C93F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C21F6AE" w14:textId="77777777" w:rsidTr="009A6104">
        <w:tc>
          <w:tcPr>
            <w:tcW w:w="959" w:type="dxa"/>
            <w:shd w:val="clear" w:color="auto" w:fill="auto"/>
            <w:vAlign w:val="center"/>
          </w:tcPr>
          <w:p w14:paraId="1D5EA3F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C4E13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1EF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626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C17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090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911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2EA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E87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7D8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A3C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6B3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282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950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2B3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F48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C4056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65A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F2B97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6572D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E1A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5D550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AB2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AE9F3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26B6EDA" w14:textId="77777777" w:rsidTr="009A6104">
        <w:tc>
          <w:tcPr>
            <w:tcW w:w="959" w:type="dxa"/>
            <w:shd w:val="clear" w:color="auto" w:fill="auto"/>
            <w:vAlign w:val="center"/>
          </w:tcPr>
          <w:p w14:paraId="3E01776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4EB6E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BD2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CBC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329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D8C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18A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8FB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BC4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145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2B6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2B3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A57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9BD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699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F88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AFF20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8B8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02BE1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E8041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68D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8832A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7F8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60E6C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60604BE" w14:textId="77777777" w:rsidTr="009A6104">
        <w:tc>
          <w:tcPr>
            <w:tcW w:w="959" w:type="dxa"/>
            <w:shd w:val="clear" w:color="auto" w:fill="auto"/>
            <w:vAlign w:val="center"/>
          </w:tcPr>
          <w:p w14:paraId="4E888AC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407EC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CA8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B75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20B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15A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0FC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5E5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53E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07B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12F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F55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331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E13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D4A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5447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A4772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A48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F9E8A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0257E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36F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2499E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4D4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49EAA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0A1C90B" w14:textId="77777777" w:rsidTr="009A6104">
        <w:tc>
          <w:tcPr>
            <w:tcW w:w="959" w:type="dxa"/>
            <w:shd w:val="clear" w:color="auto" w:fill="auto"/>
            <w:vAlign w:val="center"/>
          </w:tcPr>
          <w:p w14:paraId="7FF09D5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D1659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3B1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F35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781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791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32E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279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E01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927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205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9AE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937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072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A22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5AAE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8E88F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327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A90B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1EA5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186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670A1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5F5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5FE87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F9A4CD2" w14:textId="77777777" w:rsidTr="009A6104">
        <w:tc>
          <w:tcPr>
            <w:tcW w:w="959" w:type="dxa"/>
            <w:shd w:val="clear" w:color="auto" w:fill="auto"/>
            <w:vAlign w:val="center"/>
          </w:tcPr>
          <w:p w14:paraId="59AA68A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7E080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75B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D03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B91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375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E48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787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1E0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CE2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FE2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886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8D1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112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4B3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8C9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72731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A2D3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29A3F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27E5B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4D9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D664A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32B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9C402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2D16516" w14:textId="77777777" w:rsidTr="009A6104">
        <w:tc>
          <w:tcPr>
            <w:tcW w:w="959" w:type="dxa"/>
            <w:shd w:val="clear" w:color="auto" w:fill="auto"/>
            <w:vAlign w:val="center"/>
          </w:tcPr>
          <w:p w14:paraId="3D81FB3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904307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844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E7D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A38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B62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274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C1A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775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EF9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921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4F7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D37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BE8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B3F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F736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20023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CE1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284B3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7F7F2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988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A5500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AC4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442D4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2E596FC" w14:textId="77777777" w:rsidTr="009A6104">
        <w:tc>
          <w:tcPr>
            <w:tcW w:w="959" w:type="dxa"/>
            <w:shd w:val="clear" w:color="auto" w:fill="auto"/>
            <w:vAlign w:val="center"/>
          </w:tcPr>
          <w:p w14:paraId="561FC81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4B348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AFE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81D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CA9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EC7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D34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876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4C2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B59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32F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503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4A7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855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C57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2A38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0C329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0C7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689B4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BE622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6A7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3D760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A80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01C25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8C07356" w14:textId="77777777" w:rsidTr="009A6104">
        <w:tc>
          <w:tcPr>
            <w:tcW w:w="959" w:type="dxa"/>
            <w:shd w:val="clear" w:color="auto" w:fill="auto"/>
            <w:vAlign w:val="center"/>
          </w:tcPr>
          <w:p w14:paraId="0CDDF32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C5DC1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905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DDF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9BA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28A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27C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C4D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027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474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43A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351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820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B40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55C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763A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FB00A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F0E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E3729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54CB1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08C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3812E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0D1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A945C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C2AD4B6" w14:textId="77777777" w:rsidTr="009A6104">
        <w:tc>
          <w:tcPr>
            <w:tcW w:w="959" w:type="dxa"/>
            <w:shd w:val="clear" w:color="auto" w:fill="auto"/>
            <w:vAlign w:val="center"/>
          </w:tcPr>
          <w:p w14:paraId="7A1575D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56C3E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52B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4B1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9BE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700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340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A90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B50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25F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89A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00F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63F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EFA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340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0FDF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FFB24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B9DC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53FBA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8F312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BA0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EDA39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828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9786E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D326DF3" w14:textId="77777777" w:rsidTr="009A6104">
        <w:tc>
          <w:tcPr>
            <w:tcW w:w="959" w:type="dxa"/>
            <w:shd w:val="clear" w:color="auto" w:fill="auto"/>
            <w:vAlign w:val="center"/>
          </w:tcPr>
          <w:p w14:paraId="622F11D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CB9EF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E8F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B86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CA5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2EB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FF5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544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2DE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C10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875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85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9D5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207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1F7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A719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68780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F27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29E0D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47B13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B96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1BD37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4CE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4AC9D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F81EFE3" w14:textId="77777777" w:rsidTr="009A6104">
        <w:tc>
          <w:tcPr>
            <w:tcW w:w="959" w:type="dxa"/>
            <w:shd w:val="clear" w:color="auto" w:fill="auto"/>
            <w:vAlign w:val="center"/>
          </w:tcPr>
          <w:p w14:paraId="22B0E49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3F0CA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эксплуатации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4AC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A51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6E6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73E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E5F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EF6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AEA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B8F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E47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64E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744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2C4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743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B30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457B3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477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1C85E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EE55F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407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42EC5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A61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91AAD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6645748" w14:textId="77777777" w:rsidTr="009A6104">
        <w:tc>
          <w:tcPr>
            <w:tcW w:w="959" w:type="dxa"/>
            <w:shd w:val="clear" w:color="auto" w:fill="auto"/>
            <w:vAlign w:val="center"/>
          </w:tcPr>
          <w:p w14:paraId="16DCD19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1B74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09F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6A9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209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006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53B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5EC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4F9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E78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7E7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805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2BD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A22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7F0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B0D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ABD11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5C91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43AA8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96948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508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1A73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B2C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39E99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3F4899D" w14:textId="77777777" w:rsidTr="009A6104">
        <w:tc>
          <w:tcPr>
            <w:tcW w:w="959" w:type="dxa"/>
            <w:shd w:val="clear" w:color="auto" w:fill="auto"/>
            <w:vAlign w:val="center"/>
          </w:tcPr>
          <w:p w14:paraId="3275410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4C2AD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371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824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C0C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599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0A3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926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831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560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C48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2EB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9D1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AE0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159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8AE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FD977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2AF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1A868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4BF40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16F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5BFCA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F6A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52628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C93BFA0" w14:textId="77777777" w:rsidTr="009A6104">
        <w:tc>
          <w:tcPr>
            <w:tcW w:w="959" w:type="dxa"/>
            <w:shd w:val="clear" w:color="auto" w:fill="auto"/>
            <w:vAlign w:val="center"/>
          </w:tcPr>
          <w:p w14:paraId="7750080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51C785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009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5048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F185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380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89FD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491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DA52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A5ED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A4F3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1081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3F01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9F6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A154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3FDF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695C92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6A02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0F22E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5DC8D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A86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4171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A12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3B833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1B148478" w14:textId="77777777" w:rsidTr="009A6104">
        <w:tc>
          <w:tcPr>
            <w:tcW w:w="959" w:type="dxa"/>
            <w:shd w:val="clear" w:color="auto" w:fill="auto"/>
            <w:vAlign w:val="center"/>
          </w:tcPr>
          <w:p w14:paraId="0B2B23A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02D4C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958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272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082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DCD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D6E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5A2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825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3C0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477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6A0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83F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2F8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520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4EA0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969DF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B7E7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33059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0F1BA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147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EA438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8A6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5A8E2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31D1D1B" w14:textId="77777777" w:rsidTr="009A6104">
        <w:tc>
          <w:tcPr>
            <w:tcW w:w="959" w:type="dxa"/>
            <w:shd w:val="clear" w:color="auto" w:fill="auto"/>
            <w:vAlign w:val="center"/>
          </w:tcPr>
          <w:p w14:paraId="7D2AA1F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939D2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Пропарщик</w:t>
            </w:r>
            <w:proofErr w:type="spellEnd"/>
            <w:r>
              <w:rPr>
                <w:sz w:val="18"/>
                <w:szCs w:val="18"/>
              </w:rPr>
              <w:t xml:space="preserve">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0AB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8A7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979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089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F2A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D3C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7CB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756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4F1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1E3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7F7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B13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7EE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6A11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13B5B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92A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F57FD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DA6F3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6F1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33027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AD8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2FF31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50FEE63" w14:textId="77777777" w:rsidTr="009A6104">
        <w:tc>
          <w:tcPr>
            <w:tcW w:w="959" w:type="dxa"/>
            <w:shd w:val="clear" w:color="auto" w:fill="auto"/>
            <w:vAlign w:val="center"/>
          </w:tcPr>
          <w:p w14:paraId="4EF26CD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666014А (666013А)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46AB1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Пропарщик</w:t>
            </w:r>
            <w:proofErr w:type="spellEnd"/>
            <w:r>
              <w:rPr>
                <w:sz w:val="18"/>
                <w:szCs w:val="18"/>
              </w:rPr>
              <w:t xml:space="preserve">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E0D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58F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13D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C07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592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6AE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B2F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897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029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EC3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899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5D4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CE5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C83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E0BEA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06D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4AA14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BF347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8EF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EF783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998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1B919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76F6EA7" w14:textId="77777777" w:rsidTr="009A6104">
        <w:tc>
          <w:tcPr>
            <w:tcW w:w="959" w:type="dxa"/>
            <w:shd w:val="clear" w:color="auto" w:fill="auto"/>
            <w:vAlign w:val="center"/>
          </w:tcPr>
          <w:p w14:paraId="5F393CB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DBB9E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8E4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5C6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37C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736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2C8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78B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A09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C83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6BA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267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E41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433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A18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88A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F670C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AF4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F6068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0A8BF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FBD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AD39B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D8D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42340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F3C6960" w14:textId="77777777" w:rsidTr="009A6104">
        <w:tc>
          <w:tcPr>
            <w:tcW w:w="959" w:type="dxa"/>
            <w:shd w:val="clear" w:color="auto" w:fill="auto"/>
            <w:vAlign w:val="center"/>
          </w:tcPr>
          <w:p w14:paraId="08F5074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2556D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1F9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DC3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20A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7D6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0C5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E21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6D4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5DB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03C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E4F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D59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23A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554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3F85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5040A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02D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2A582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29467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E66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4C019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579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F3A00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5201826" w14:textId="77777777" w:rsidTr="009A6104">
        <w:tc>
          <w:tcPr>
            <w:tcW w:w="959" w:type="dxa"/>
            <w:shd w:val="clear" w:color="auto" w:fill="auto"/>
            <w:vAlign w:val="center"/>
          </w:tcPr>
          <w:p w14:paraId="6BA3394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D840FC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203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96AE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B11E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EBB8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07EE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5B45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77A8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A5C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CF37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831F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4F8C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C2DA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421C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57CD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1E7FD9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9A9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E374D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A9703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9FE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35CFE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A4D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1BAC4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336467A2" w14:textId="77777777" w:rsidTr="009A6104">
        <w:tc>
          <w:tcPr>
            <w:tcW w:w="959" w:type="dxa"/>
            <w:shd w:val="clear" w:color="auto" w:fill="auto"/>
            <w:vAlign w:val="center"/>
          </w:tcPr>
          <w:p w14:paraId="1B4B4D6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E601B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производственно-технического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C05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123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58C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D70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C86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FEB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3D5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C9D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EA1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970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182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8A8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F44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C34E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2AFC4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182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6BA88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D1945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AD9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893FA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83F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7675C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57B5BEB" w14:textId="77777777" w:rsidTr="009A6104">
        <w:tc>
          <w:tcPr>
            <w:tcW w:w="959" w:type="dxa"/>
            <w:shd w:val="clear" w:color="auto" w:fill="auto"/>
            <w:vAlign w:val="center"/>
          </w:tcPr>
          <w:p w14:paraId="2DE8852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49C239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CEB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DFC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5960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887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02F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B7D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249E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D0F8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DAFA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C163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0270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9433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B0E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ED4C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479F50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D4F2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57810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A14D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3E3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20D5C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786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6DE9E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28A9CDDE" w14:textId="77777777" w:rsidTr="009A6104">
        <w:tc>
          <w:tcPr>
            <w:tcW w:w="959" w:type="dxa"/>
            <w:shd w:val="clear" w:color="auto" w:fill="auto"/>
            <w:vAlign w:val="center"/>
          </w:tcPr>
          <w:p w14:paraId="4882423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38E9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17F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A48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446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FD6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BA7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2C7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5CD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344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F1C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52D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DC9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9F5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769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7BBE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A44D0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18A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94FF5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B8F34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674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701BE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5BF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0F596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80EACAE" w14:textId="77777777" w:rsidTr="009A6104">
        <w:tc>
          <w:tcPr>
            <w:tcW w:w="959" w:type="dxa"/>
            <w:shd w:val="clear" w:color="auto" w:fill="auto"/>
            <w:vAlign w:val="center"/>
          </w:tcPr>
          <w:p w14:paraId="154B83D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0E49F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867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DC3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1DC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A45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B8E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0D4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A01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1C5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47C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4D0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1BE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EFA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F2A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0B32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D9911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EA4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816EB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25D2E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19A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D4136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563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4929F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848FB5F" w14:textId="77777777" w:rsidTr="009A6104">
        <w:tc>
          <w:tcPr>
            <w:tcW w:w="959" w:type="dxa"/>
            <w:shd w:val="clear" w:color="auto" w:fill="auto"/>
            <w:vAlign w:val="center"/>
          </w:tcPr>
          <w:p w14:paraId="760357A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47076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3AA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481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DD3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22A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3CC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DED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84C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411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8A1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1D3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A9B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DE8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4FF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7F68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2DAA9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719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065F3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22D76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594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37D0D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678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EF717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72F25FF" w14:textId="77777777" w:rsidTr="009A6104">
        <w:tc>
          <w:tcPr>
            <w:tcW w:w="959" w:type="dxa"/>
            <w:shd w:val="clear" w:color="auto" w:fill="auto"/>
            <w:vAlign w:val="center"/>
          </w:tcPr>
          <w:p w14:paraId="42E02D3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3C90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341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E05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53E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619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B3C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522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B47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470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E36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81F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496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B42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40A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5B4B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16810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D6D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F8ECA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3EAEF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8AE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D535C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3FF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E5DFF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C5CE170" w14:textId="77777777" w:rsidTr="009A6104">
        <w:tc>
          <w:tcPr>
            <w:tcW w:w="959" w:type="dxa"/>
            <w:shd w:val="clear" w:color="auto" w:fill="auto"/>
            <w:vAlign w:val="center"/>
          </w:tcPr>
          <w:p w14:paraId="16D182C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91D4C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D4F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B66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B26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9B0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730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09C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DEA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B11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076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B69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D4F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C07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3D0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FD59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75F83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0E2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24131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A1A2D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8E3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C4007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A24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02BD3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44B56CC" w14:textId="77777777" w:rsidTr="009A6104">
        <w:tc>
          <w:tcPr>
            <w:tcW w:w="959" w:type="dxa"/>
            <w:shd w:val="clear" w:color="auto" w:fill="auto"/>
            <w:vAlign w:val="center"/>
          </w:tcPr>
          <w:p w14:paraId="524151A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E6C7A4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5B3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349B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46F9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42F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F72F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3B5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8EAF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F85D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D4C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CC33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3D0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EA6E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5EA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5C51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02C17F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359A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763D8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C8375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4323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C368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A4B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19D22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38A3870C" w14:textId="77777777" w:rsidTr="009A6104">
        <w:tc>
          <w:tcPr>
            <w:tcW w:w="959" w:type="dxa"/>
            <w:shd w:val="clear" w:color="auto" w:fill="auto"/>
            <w:vAlign w:val="center"/>
          </w:tcPr>
          <w:p w14:paraId="394DC6A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CA8F6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CCF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C63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F09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8D8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88C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4D0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E7A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D62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03B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6B4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7E8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1E3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0F6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F4C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51E41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00A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C2EC7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9A6A4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00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3FE1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3F7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B272A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5F4E34F" w14:textId="77777777" w:rsidTr="009A6104">
        <w:tc>
          <w:tcPr>
            <w:tcW w:w="959" w:type="dxa"/>
            <w:shd w:val="clear" w:color="auto" w:fill="auto"/>
            <w:vAlign w:val="center"/>
          </w:tcPr>
          <w:p w14:paraId="7480A46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2F395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699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2D6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70C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914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143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B34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F7E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A3A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7D3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9C3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EEA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F33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BA7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A63A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70F5C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CF9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B0AD7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9EE5C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EC5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C8F8F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D6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1932B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F05DDFA" w14:textId="77777777" w:rsidTr="009A6104">
        <w:tc>
          <w:tcPr>
            <w:tcW w:w="959" w:type="dxa"/>
            <w:shd w:val="clear" w:color="auto" w:fill="auto"/>
            <w:vAlign w:val="center"/>
          </w:tcPr>
          <w:p w14:paraId="7EC1462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666015-1А (666015А)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AE55E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2A7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3D4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C9C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01C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9DB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D8A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AF5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FEE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D79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269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134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4A8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59C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9072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89387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0F6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17EB0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4550C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A4C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4F111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977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4D088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E3784A5" w14:textId="77777777" w:rsidTr="009A6104">
        <w:tc>
          <w:tcPr>
            <w:tcW w:w="959" w:type="dxa"/>
            <w:shd w:val="clear" w:color="auto" w:fill="auto"/>
            <w:vAlign w:val="center"/>
          </w:tcPr>
          <w:p w14:paraId="5F21844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2724А (666015А)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DD7EE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B14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6FA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5FC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4D6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76D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96C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82B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310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4A5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A3C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A44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099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874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72CE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A704D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BEB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43B2C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D220A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85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E7FA0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04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95287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7E0A988" w14:textId="77777777" w:rsidTr="009A6104">
        <w:tc>
          <w:tcPr>
            <w:tcW w:w="959" w:type="dxa"/>
            <w:shd w:val="clear" w:color="auto" w:fill="auto"/>
            <w:vAlign w:val="center"/>
          </w:tcPr>
          <w:p w14:paraId="72E88D5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828BC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86C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351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AE2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7E0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536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86F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7BD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BCC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4CD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2BB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4F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B2F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513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2BB9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46518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42F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F7976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1CF47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8C5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B0A7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C8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EA841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940CF3D" w14:textId="77777777" w:rsidTr="009A6104">
        <w:tc>
          <w:tcPr>
            <w:tcW w:w="959" w:type="dxa"/>
            <w:shd w:val="clear" w:color="auto" w:fill="auto"/>
            <w:vAlign w:val="center"/>
          </w:tcPr>
          <w:p w14:paraId="30D4C64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666016-1А (666016А)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C8A0D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001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1BB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2BA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7C1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E7D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0BF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DF8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97D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11D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E13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BFF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600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B28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FB7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7A491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BD8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764CC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11582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1A9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93CFF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D5E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BA021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633C219" w14:textId="77777777" w:rsidTr="009A6104">
        <w:tc>
          <w:tcPr>
            <w:tcW w:w="959" w:type="dxa"/>
            <w:shd w:val="clear" w:color="auto" w:fill="auto"/>
            <w:vAlign w:val="center"/>
          </w:tcPr>
          <w:p w14:paraId="265B45D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2824А (666016А)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92BAB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203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C48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830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0F9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37C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FFB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E21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D4D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00B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7B6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31E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303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B57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DE6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5EB9B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872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B39BF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164E8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D60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2D8CB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421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964AC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2A0CA92" w14:textId="77777777" w:rsidTr="009A6104">
        <w:tc>
          <w:tcPr>
            <w:tcW w:w="959" w:type="dxa"/>
            <w:shd w:val="clear" w:color="auto" w:fill="auto"/>
            <w:vAlign w:val="center"/>
          </w:tcPr>
          <w:p w14:paraId="7AA9F9A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DC04FD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Цех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83F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945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D59B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CB06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BD64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C498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1A59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E209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A60F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A494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D528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70A8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0FE4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BFCB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04F8F0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22BD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8C2FD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B96C6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4AE6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E8A3A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061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5F9FE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1F270E8E" w14:textId="77777777" w:rsidTr="009A6104">
        <w:tc>
          <w:tcPr>
            <w:tcW w:w="959" w:type="dxa"/>
            <w:shd w:val="clear" w:color="auto" w:fill="auto"/>
            <w:vAlign w:val="center"/>
          </w:tcPr>
          <w:p w14:paraId="5D881C2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BF6B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433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D71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9FF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350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A28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739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ACB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F09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73C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7F5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99D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1CC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D22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F8F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DCC9B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C37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B9CAF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50E95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78C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455E0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D56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22E23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0EFCD17" w14:textId="77777777" w:rsidTr="009A6104">
        <w:tc>
          <w:tcPr>
            <w:tcW w:w="959" w:type="dxa"/>
            <w:shd w:val="clear" w:color="auto" w:fill="auto"/>
            <w:vAlign w:val="center"/>
          </w:tcPr>
          <w:p w14:paraId="3866242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86638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43C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3F4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C33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E25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31A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0CE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1B2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C1F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411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2F2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BA5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E5B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342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668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F0C48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94D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26688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297D9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4C6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EC821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940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E23DD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EB07492" w14:textId="77777777" w:rsidTr="009A6104">
        <w:tc>
          <w:tcPr>
            <w:tcW w:w="959" w:type="dxa"/>
            <w:shd w:val="clear" w:color="auto" w:fill="auto"/>
            <w:vAlign w:val="center"/>
          </w:tcPr>
          <w:p w14:paraId="1A9BCDD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371F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7DC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52C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829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E4A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E3B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F56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79D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279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A55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6DD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A22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ACE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D9D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EF3F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06450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54C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02950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BEF7D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3D0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08440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8B7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F8C91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68AFB8F" w14:textId="77777777" w:rsidTr="009A6104">
        <w:tc>
          <w:tcPr>
            <w:tcW w:w="959" w:type="dxa"/>
            <w:shd w:val="clear" w:color="auto" w:fill="auto"/>
            <w:vAlign w:val="center"/>
          </w:tcPr>
          <w:p w14:paraId="0274E73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D6413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052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C0F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346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335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8A1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B65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7D5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244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386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A7A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A7C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455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03A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710E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D507E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1F8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6350B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C0C90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BD8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67C37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C12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B188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DCEE47A" w14:textId="77777777" w:rsidTr="009A6104">
        <w:tc>
          <w:tcPr>
            <w:tcW w:w="959" w:type="dxa"/>
            <w:shd w:val="clear" w:color="auto" w:fill="auto"/>
            <w:vAlign w:val="center"/>
          </w:tcPr>
          <w:p w14:paraId="4CE1879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666020-1А (666020А)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1AD82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37A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CF4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A69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D20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D23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77F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5EF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D51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ADE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83C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325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79E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8AB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409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E5D63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FAE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782F0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56332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44C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3806F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922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7E1D5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3742238" w14:textId="77777777" w:rsidTr="009A6104">
        <w:tc>
          <w:tcPr>
            <w:tcW w:w="959" w:type="dxa"/>
            <w:shd w:val="clear" w:color="auto" w:fill="auto"/>
            <w:vAlign w:val="center"/>
          </w:tcPr>
          <w:p w14:paraId="251FF09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3024А (666020А)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5E9E2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57C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8E3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883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79D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0D6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E09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DCC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6EB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7BA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2E5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2FA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F2E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F2D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0CD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40C15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A8A8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7522C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69047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D30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2EC77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3A2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03E5C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63DEA99" w14:textId="77777777" w:rsidTr="009A6104">
        <w:tc>
          <w:tcPr>
            <w:tcW w:w="959" w:type="dxa"/>
            <w:shd w:val="clear" w:color="auto" w:fill="auto"/>
            <w:vAlign w:val="center"/>
          </w:tcPr>
          <w:p w14:paraId="39518BE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70A9F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4E6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38B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27D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77F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0FB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D62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6EB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78D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24E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B47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3ED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F39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D04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082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444F2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0DC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5F83F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9E40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7A3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6F960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FED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A8548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EFB649B" w14:textId="77777777" w:rsidTr="009A6104">
        <w:tc>
          <w:tcPr>
            <w:tcW w:w="959" w:type="dxa"/>
            <w:shd w:val="clear" w:color="auto" w:fill="auto"/>
            <w:vAlign w:val="center"/>
          </w:tcPr>
          <w:p w14:paraId="005DB61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666021-1А (666021А)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F674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9B6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9C4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F0D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2BB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1F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F53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163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A57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080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E3C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118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8F7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A8F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1783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522E7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EA6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DDE92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E9E20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895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8614F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BFB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A4F4A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52684B2" w14:textId="77777777" w:rsidTr="009A6104">
        <w:tc>
          <w:tcPr>
            <w:tcW w:w="959" w:type="dxa"/>
            <w:shd w:val="clear" w:color="auto" w:fill="auto"/>
            <w:vAlign w:val="center"/>
          </w:tcPr>
          <w:p w14:paraId="6D4F72B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F0993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3B3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500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CA8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432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F74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EFD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EA4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C48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C2D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E93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418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DCC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6EB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44DA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77C7B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6A9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DCE57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FF8EA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C0D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CC68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BC2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6C380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11E9DB17" w14:textId="77777777" w:rsidTr="009A6104">
        <w:tc>
          <w:tcPr>
            <w:tcW w:w="959" w:type="dxa"/>
            <w:shd w:val="clear" w:color="auto" w:fill="auto"/>
            <w:vAlign w:val="center"/>
          </w:tcPr>
          <w:p w14:paraId="41BD8FB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3EF3F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108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511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D4E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710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23A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D32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CB0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5C8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E61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EAF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A6E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D7B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283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7571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A8E48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8717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C9881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1A87F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783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4AECD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818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462EB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6DD6134" w14:textId="77777777" w:rsidTr="009A6104">
        <w:tc>
          <w:tcPr>
            <w:tcW w:w="959" w:type="dxa"/>
            <w:shd w:val="clear" w:color="auto" w:fill="auto"/>
            <w:vAlign w:val="center"/>
          </w:tcPr>
          <w:p w14:paraId="5386CD6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82F6A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C75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AEE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674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FED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343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03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650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924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C41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326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753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C83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5D1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F707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1D5D3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264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F3644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FFF4D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76F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F85D5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365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C4B11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A25D41E" w14:textId="77777777" w:rsidTr="009A6104">
        <w:tc>
          <w:tcPr>
            <w:tcW w:w="959" w:type="dxa"/>
            <w:shd w:val="clear" w:color="auto" w:fill="auto"/>
            <w:vAlign w:val="center"/>
          </w:tcPr>
          <w:p w14:paraId="35E6DA8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AA10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022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CA8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6F1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796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244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965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7B0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51F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1AA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F39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FAB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111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3BF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B2B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33B04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4A3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A922B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4AC43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9FA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70B64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01B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3FBB3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1AB6D446" w14:textId="77777777" w:rsidTr="009A6104">
        <w:tc>
          <w:tcPr>
            <w:tcW w:w="959" w:type="dxa"/>
            <w:shd w:val="clear" w:color="auto" w:fill="auto"/>
            <w:vAlign w:val="center"/>
          </w:tcPr>
          <w:p w14:paraId="28474D1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64CB5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A73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F38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73B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3DC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E10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289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F64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DBA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9FB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029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4A1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356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A99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9A39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6AF51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4B3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38E1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0328B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D41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9453A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C01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62453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33087B3A" w14:textId="77777777" w:rsidTr="009A6104">
        <w:tc>
          <w:tcPr>
            <w:tcW w:w="959" w:type="dxa"/>
            <w:shd w:val="clear" w:color="auto" w:fill="auto"/>
            <w:vAlign w:val="center"/>
          </w:tcPr>
          <w:p w14:paraId="72FA403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7E866E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7D4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3B2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084A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2716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A7C1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B5C8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DE66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020A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47DE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3474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68D3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8EE2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B06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61AF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26A171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8896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4F8C5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6B23F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408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A25BD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B7A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8BC18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4D613E10" w14:textId="77777777" w:rsidTr="009A6104">
        <w:tc>
          <w:tcPr>
            <w:tcW w:w="959" w:type="dxa"/>
            <w:shd w:val="clear" w:color="auto" w:fill="auto"/>
            <w:vAlign w:val="center"/>
          </w:tcPr>
          <w:p w14:paraId="676C2B2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02AC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68D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9AD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699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131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721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FC2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BF1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799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3B8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E19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60E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3E3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9F6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9D8F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E8FF6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728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5F77D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29CDC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2F3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5DA9C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74D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92F0F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D29A440" w14:textId="77777777" w:rsidTr="009A6104">
        <w:tc>
          <w:tcPr>
            <w:tcW w:w="959" w:type="dxa"/>
            <w:shd w:val="clear" w:color="auto" w:fill="auto"/>
            <w:vAlign w:val="center"/>
          </w:tcPr>
          <w:p w14:paraId="2696CB9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0C7F2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5B5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B4F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46A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AB2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F4E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778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E2A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114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79C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931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712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72D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608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8E20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F6F64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46A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A4CCB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2E8F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2D2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0C028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A81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7A26C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2071BB61" w14:textId="77777777" w:rsidTr="009A6104">
        <w:tc>
          <w:tcPr>
            <w:tcW w:w="959" w:type="dxa"/>
            <w:shd w:val="clear" w:color="auto" w:fill="auto"/>
            <w:vAlign w:val="center"/>
          </w:tcPr>
          <w:p w14:paraId="618EE9B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A9E43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58C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8F3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0A5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52A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A3F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424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3BB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3EF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34F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BA3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A84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D3D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DA6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B9D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ACBED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408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4AC69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54C99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8AF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0709E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E81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97173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30B3B049" w14:textId="77777777" w:rsidTr="009A6104">
        <w:tc>
          <w:tcPr>
            <w:tcW w:w="959" w:type="dxa"/>
            <w:shd w:val="clear" w:color="auto" w:fill="auto"/>
            <w:vAlign w:val="center"/>
          </w:tcPr>
          <w:p w14:paraId="462E480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8E6C4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Гасильщик извести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C55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E7A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D81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C05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D07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D68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73D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C00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B07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DC1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61C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421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618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1CB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6E609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3E1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9FA5B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4932C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9E4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B4209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368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B2E2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0DCFBC3D" w14:textId="77777777" w:rsidTr="009A6104">
        <w:tc>
          <w:tcPr>
            <w:tcW w:w="959" w:type="dxa"/>
            <w:shd w:val="clear" w:color="auto" w:fill="auto"/>
            <w:vAlign w:val="center"/>
          </w:tcPr>
          <w:p w14:paraId="787EA3E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1D3E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Гасильщик извести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AB4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A82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5E8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444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A7B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5BB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3CD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5AE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08C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424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5F5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E37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7D5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8EDA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B5D0C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4A4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64A37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85146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D05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17BAF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9CC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5CBFD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73197C00" w14:textId="77777777" w:rsidTr="009A6104">
        <w:tc>
          <w:tcPr>
            <w:tcW w:w="959" w:type="dxa"/>
            <w:shd w:val="clear" w:color="auto" w:fill="auto"/>
            <w:vAlign w:val="center"/>
          </w:tcPr>
          <w:p w14:paraId="757527F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BAE6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DDC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171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DC7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ECF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A7C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894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EC6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6D6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CCC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CCF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9F9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810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8B2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498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D6AEE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9CA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1B10E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07805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C16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8AD9C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224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B1FEE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0BCEAE0" w14:textId="77777777" w:rsidTr="009A6104">
        <w:tc>
          <w:tcPr>
            <w:tcW w:w="959" w:type="dxa"/>
            <w:shd w:val="clear" w:color="auto" w:fill="auto"/>
            <w:vAlign w:val="center"/>
          </w:tcPr>
          <w:p w14:paraId="33B6EF0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FDCB0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25D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C0D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F8F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E75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603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2D6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5E5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290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ED9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B57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38F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455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D47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E66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2270C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31B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1734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43B2E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861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38C0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2A0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10AA7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6E2620D" w14:textId="77777777" w:rsidTr="009A6104">
        <w:tc>
          <w:tcPr>
            <w:tcW w:w="959" w:type="dxa"/>
            <w:shd w:val="clear" w:color="auto" w:fill="auto"/>
            <w:vAlign w:val="center"/>
          </w:tcPr>
          <w:p w14:paraId="7A8B78A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A174D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D31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D24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0BB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681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4E5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158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BA1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1B8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CE3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E41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99D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F7C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83E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FA58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C26FF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6DC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B0590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F7729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FCD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CC98D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BB6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2AECC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43F6B3B" w14:textId="77777777" w:rsidTr="009A6104">
        <w:tc>
          <w:tcPr>
            <w:tcW w:w="959" w:type="dxa"/>
            <w:shd w:val="clear" w:color="auto" w:fill="auto"/>
            <w:vAlign w:val="center"/>
          </w:tcPr>
          <w:p w14:paraId="45D85FE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E39F7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A93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FDA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91A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A45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9A8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039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1B8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A15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ADA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D7D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4B8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BAF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AEE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C0C7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CBA58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149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AAAB8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27839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373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BBDE9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EA4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9FAC4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E8B0E8E" w14:textId="77777777" w:rsidTr="009A6104">
        <w:tc>
          <w:tcPr>
            <w:tcW w:w="959" w:type="dxa"/>
            <w:shd w:val="clear" w:color="auto" w:fill="auto"/>
            <w:vAlign w:val="center"/>
          </w:tcPr>
          <w:p w14:paraId="000187B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666055-1А (666055А)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C0EDD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15A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213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B21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EA8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962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73F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F95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B25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03D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8D9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C1D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4F1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345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D550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D7BD9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1D2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AE18C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9D6AA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F0C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87775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CA2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61F6C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A85FFB9" w14:textId="77777777" w:rsidTr="009A6104">
        <w:tc>
          <w:tcPr>
            <w:tcW w:w="959" w:type="dxa"/>
            <w:shd w:val="clear" w:color="auto" w:fill="auto"/>
            <w:vAlign w:val="center"/>
          </w:tcPr>
          <w:p w14:paraId="67BA411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666055-2А (666055А)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5FF19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3E6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8E3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AB0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FDB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976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C0E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353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AF6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888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B65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30A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BCA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101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C761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C050A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979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74688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7E330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48F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28595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910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17CC4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DE7FF05" w14:textId="77777777" w:rsidTr="009A6104">
        <w:tc>
          <w:tcPr>
            <w:tcW w:w="959" w:type="dxa"/>
            <w:shd w:val="clear" w:color="auto" w:fill="auto"/>
            <w:vAlign w:val="center"/>
          </w:tcPr>
          <w:p w14:paraId="11B0312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5B647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8F5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B4C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893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FD1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945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768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C89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7CD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3AA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731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92D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2C9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63F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2349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1C90E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BBC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DE45B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CA467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BDC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9DF3C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ED2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7AC73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A1D510E" w14:textId="77777777" w:rsidTr="009A6104">
        <w:tc>
          <w:tcPr>
            <w:tcW w:w="959" w:type="dxa"/>
            <w:shd w:val="clear" w:color="auto" w:fill="auto"/>
            <w:vAlign w:val="center"/>
          </w:tcPr>
          <w:p w14:paraId="282F5E4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666056-1А (666056А)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170A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AED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D55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628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DD5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57A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649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4B5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C54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5BF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06F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273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1BD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7F6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1602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95E49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4BB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4D89A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4B390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955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65248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0BD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63DC0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BAE0DD2" w14:textId="77777777" w:rsidTr="009A6104">
        <w:tc>
          <w:tcPr>
            <w:tcW w:w="959" w:type="dxa"/>
            <w:shd w:val="clear" w:color="auto" w:fill="auto"/>
            <w:vAlign w:val="center"/>
          </w:tcPr>
          <w:p w14:paraId="71BB4D5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666056-2А (666056А)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92F8D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142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650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22A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39F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B5E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F79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4AD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E4E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646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74C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F48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036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4D0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12B0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C1C38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BE72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23C11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588F1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1B0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8C509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A4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EF9AE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AC83068" w14:textId="77777777" w:rsidTr="009A6104">
        <w:tc>
          <w:tcPr>
            <w:tcW w:w="959" w:type="dxa"/>
            <w:shd w:val="clear" w:color="auto" w:fill="auto"/>
            <w:vAlign w:val="center"/>
          </w:tcPr>
          <w:p w14:paraId="2F54D9E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3837A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AE4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166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3F2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FC9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588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B4F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27B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546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247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061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B37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D4E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AB1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ED36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93FEE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3A4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AAC84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773F9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E0E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2B3CF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D46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923BA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CB0A484" w14:textId="77777777" w:rsidTr="009A6104">
        <w:tc>
          <w:tcPr>
            <w:tcW w:w="959" w:type="dxa"/>
            <w:shd w:val="clear" w:color="auto" w:fill="auto"/>
            <w:vAlign w:val="center"/>
          </w:tcPr>
          <w:p w14:paraId="2CF5D2B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A23EA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B5E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5EE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B04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835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D44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91E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D6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B9B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8A7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693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5E7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861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139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961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AD8CD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D7D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3FACA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73A70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624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B59C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177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CB2A6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9A51335" w14:textId="77777777" w:rsidTr="009A6104">
        <w:tc>
          <w:tcPr>
            <w:tcW w:w="959" w:type="dxa"/>
            <w:shd w:val="clear" w:color="auto" w:fill="auto"/>
            <w:vAlign w:val="center"/>
          </w:tcPr>
          <w:p w14:paraId="1FA4573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B284C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E03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404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C6D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63D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540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63F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EE7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142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5E9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47F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098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693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2E8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C6B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D85CD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5B8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4F2C2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02A68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504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E0FF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408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EDE85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0B9FDB0" w14:textId="77777777" w:rsidTr="009A6104">
        <w:tc>
          <w:tcPr>
            <w:tcW w:w="959" w:type="dxa"/>
            <w:shd w:val="clear" w:color="auto" w:fill="auto"/>
            <w:vAlign w:val="center"/>
          </w:tcPr>
          <w:p w14:paraId="0CDEAD4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AB1CA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077A0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D69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584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FBB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DE2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EF6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B92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E6B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0DE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C84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488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DF5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794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91B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6ECAB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74B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15C2C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8110B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E0D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D5EFE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7F2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EDA1D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58FA061" w14:textId="77777777" w:rsidTr="009A6104">
        <w:tc>
          <w:tcPr>
            <w:tcW w:w="959" w:type="dxa"/>
            <w:shd w:val="clear" w:color="auto" w:fill="auto"/>
            <w:vAlign w:val="center"/>
          </w:tcPr>
          <w:p w14:paraId="4A46099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666061-1А (666061А)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EB296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7A0CA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31D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CF8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4E4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139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A51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632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8D8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D4E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25A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F5D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802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76E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9B9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39D8C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6F8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2447C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872E3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271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4BAC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E04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58C61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D90728D" w14:textId="77777777" w:rsidTr="009A6104">
        <w:tc>
          <w:tcPr>
            <w:tcW w:w="959" w:type="dxa"/>
            <w:shd w:val="clear" w:color="auto" w:fill="auto"/>
            <w:vAlign w:val="center"/>
          </w:tcPr>
          <w:p w14:paraId="12086C9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666061-2А (666061А)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3B0EB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CB124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D6E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7FB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196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DC6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DDF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118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36E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6FF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576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AB9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C78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5E5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335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F1A39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2CC9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D3B51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7B91E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D7D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D532F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774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F438D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B8F2382" w14:textId="77777777" w:rsidTr="009A6104">
        <w:tc>
          <w:tcPr>
            <w:tcW w:w="959" w:type="dxa"/>
            <w:shd w:val="clear" w:color="auto" w:fill="auto"/>
            <w:vAlign w:val="center"/>
          </w:tcPr>
          <w:p w14:paraId="0987724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36D1B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E1883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DD8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B51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A44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D01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24A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4CF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8C1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71F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546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4A1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FF0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36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2B3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31CD5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446F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06AC6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B3CC8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EE0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24B73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CC5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6202D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02C53CB" w14:textId="77777777" w:rsidTr="009A6104">
        <w:tc>
          <w:tcPr>
            <w:tcW w:w="959" w:type="dxa"/>
            <w:shd w:val="clear" w:color="auto" w:fill="auto"/>
            <w:vAlign w:val="center"/>
          </w:tcPr>
          <w:p w14:paraId="2D520B7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666062-1А (666062А)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EBAE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1A444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53E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444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985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5E4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D6C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0D4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5C4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1DB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4FA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7F0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3F5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3D1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5863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BFF34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00A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EB612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9E78C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3F8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A5320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E4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62DA5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EA20F17" w14:textId="77777777" w:rsidTr="009A6104">
        <w:tc>
          <w:tcPr>
            <w:tcW w:w="959" w:type="dxa"/>
            <w:shd w:val="clear" w:color="auto" w:fill="auto"/>
            <w:vAlign w:val="center"/>
          </w:tcPr>
          <w:p w14:paraId="5F97692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666062-2А (666062А)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A94E1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Транспортерщик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02685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321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D9C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D9E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CDB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3B7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5A4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B83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D7A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3EA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B82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A1F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B33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B5BB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DF68D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A4CF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ACE2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26E3A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381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5EE1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8C7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ECD8C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E4581DA" w14:textId="77777777" w:rsidTr="009A6104">
        <w:tc>
          <w:tcPr>
            <w:tcW w:w="959" w:type="dxa"/>
            <w:shd w:val="clear" w:color="auto" w:fill="auto"/>
            <w:vAlign w:val="center"/>
          </w:tcPr>
          <w:p w14:paraId="0A29DBA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DD01B2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6C3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A14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564B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A756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C0D5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B8E1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4BB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993B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84BD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598C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417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C42F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C42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A511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52A4D9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3B6B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7A4DA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A63AC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F21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143A3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3AE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172DA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7469AE63" w14:textId="77777777" w:rsidTr="009A6104">
        <w:tc>
          <w:tcPr>
            <w:tcW w:w="959" w:type="dxa"/>
            <w:shd w:val="clear" w:color="auto" w:fill="auto"/>
            <w:vAlign w:val="center"/>
          </w:tcPr>
          <w:p w14:paraId="0B93542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10FCD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1A5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A38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D53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3F9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D0E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408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1F3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6C7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779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EE9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9D0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04F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BAE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133F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06946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241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E8712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ED14A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B37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53D20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403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5F49E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2359028" w14:textId="77777777" w:rsidTr="009A6104">
        <w:tc>
          <w:tcPr>
            <w:tcW w:w="959" w:type="dxa"/>
            <w:shd w:val="clear" w:color="auto" w:fill="auto"/>
            <w:vAlign w:val="center"/>
          </w:tcPr>
          <w:p w14:paraId="1553F19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672D34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E02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0D8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ACE2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605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7BB1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9A6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4B09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B120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5F6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FD4D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80EC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06D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7617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734C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393F2C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0BA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C1693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938A0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81ED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F802B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0621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D312A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43F5CC05" w14:textId="77777777" w:rsidTr="009A6104">
        <w:tc>
          <w:tcPr>
            <w:tcW w:w="959" w:type="dxa"/>
            <w:shd w:val="clear" w:color="auto" w:fill="auto"/>
            <w:vAlign w:val="center"/>
          </w:tcPr>
          <w:p w14:paraId="0BE8325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FE4F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065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2E8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B61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1DB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EFE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5A4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6B3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8AE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344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F25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0FD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5D6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BDE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7D34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8615E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3A2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B6A5C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A7B0B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3D6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FFCD4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749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2892F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3EF88BA" w14:textId="77777777" w:rsidTr="009A6104">
        <w:tc>
          <w:tcPr>
            <w:tcW w:w="959" w:type="dxa"/>
            <w:shd w:val="clear" w:color="auto" w:fill="auto"/>
            <w:vAlign w:val="center"/>
          </w:tcPr>
          <w:p w14:paraId="47A0B80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1BB9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572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E0E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D00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A48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99A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461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DBF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917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711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51C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C1C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BDF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B48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B54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4833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87A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6BEC0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EE830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5B6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54D1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2CE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FCBAE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E0A342D" w14:textId="77777777" w:rsidTr="009A6104">
        <w:tc>
          <w:tcPr>
            <w:tcW w:w="959" w:type="dxa"/>
            <w:shd w:val="clear" w:color="auto" w:fill="auto"/>
            <w:vAlign w:val="center"/>
          </w:tcPr>
          <w:p w14:paraId="275D2E7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CBB450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КПД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146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826D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C036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0238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450A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93A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4112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7B1D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3658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DB87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E5DD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7206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703B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B62F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37510E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672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5ABEE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FD77E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192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7F177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2A6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5F90A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72411DD4" w14:textId="77777777" w:rsidTr="009A6104">
        <w:tc>
          <w:tcPr>
            <w:tcW w:w="959" w:type="dxa"/>
            <w:shd w:val="clear" w:color="auto" w:fill="auto"/>
            <w:vAlign w:val="center"/>
          </w:tcPr>
          <w:p w14:paraId="78808BC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7EF43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B87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C12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FB2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A74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6B1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35A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CAF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7F7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E54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B94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AA3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D2E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EB1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5DD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25DA5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A6EC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7D9FE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100A1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283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F419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68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8D1C3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7B711A2" w14:textId="77777777" w:rsidTr="009A6104">
        <w:tc>
          <w:tcPr>
            <w:tcW w:w="959" w:type="dxa"/>
            <w:shd w:val="clear" w:color="auto" w:fill="auto"/>
            <w:vAlign w:val="center"/>
          </w:tcPr>
          <w:p w14:paraId="472233B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25F9E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FC1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C04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132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AB1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001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11B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2AF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756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DFA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C4A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033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5C9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ED2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5DF3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E5B28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202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B90FF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49667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04C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16397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5E8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BD7FA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14B67AB" w14:textId="77777777" w:rsidTr="009A6104">
        <w:tc>
          <w:tcPr>
            <w:tcW w:w="959" w:type="dxa"/>
            <w:shd w:val="clear" w:color="auto" w:fill="auto"/>
            <w:vAlign w:val="center"/>
          </w:tcPr>
          <w:p w14:paraId="452C6C9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4D9BC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D84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785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8DF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062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6F1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B38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F7A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655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536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658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3E3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B12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7D7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B432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40AFD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9B7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3B4A2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3D34C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2F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D4BB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BCD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2B267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5D8817F" w14:textId="77777777" w:rsidTr="009A6104">
        <w:tc>
          <w:tcPr>
            <w:tcW w:w="959" w:type="dxa"/>
            <w:shd w:val="clear" w:color="auto" w:fill="auto"/>
            <w:vAlign w:val="center"/>
          </w:tcPr>
          <w:p w14:paraId="34D4D08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513647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C38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C85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E65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591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2E2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FB9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4D8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969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A4E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010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338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7FD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EF3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583F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281FB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A74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D96CA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CF64F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140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824EB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829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BD001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602AACB" w14:textId="77777777" w:rsidTr="009A6104">
        <w:tc>
          <w:tcPr>
            <w:tcW w:w="959" w:type="dxa"/>
            <w:shd w:val="clear" w:color="auto" w:fill="auto"/>
            <w:vAlign w:val="center"/>
          </w:tcPr>
          <w:p w14:paraId="1DECC7F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C03EF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CB4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3DE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7C3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3B7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8E1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40C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787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1DD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6A6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F79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720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F94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53B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062E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63285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443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F10DD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505D1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754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4A96E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6D9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8CD45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7B3EE536" w14:textId="77777777" w:rsidTr="009A6104">
        <w:tc>
          <w:tcPr>
            <w:tcW w:w="959" w:type="dxa"/>
            <w:shd w:val="clear" w:color="auto" w:fill="auto"/>
            <w:vAlign w:val="center"/>
          </w:tcPr>
          <w:p w14:paraId="2F5EE3D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57B4D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1F1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620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58F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178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89C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0C2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956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86A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4C8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82C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3D8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1B3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78A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A83C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52555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03A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4D1A1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92142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636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F9137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86F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17687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DE3D397" w14:textId="77777777" w:rsidTr="009A6104">
        <w:tc>
          <w:tcPr>
            <w:tcW w:w="959" w:type="dxa"/>
            <w:shd w:val="clear" w:color="auto" w:fill="auto"/>
            <w:vAlign w:val="center"/>
          </w:tcPr>
          <w:p w14:paraId="36EC36C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666075А (666074А)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FDB14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6D3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A0A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620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E49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E65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2AA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884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BB4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5ED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262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76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B35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EC3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8BE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06C14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067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676A6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0E9D4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903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44B60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9D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3FB3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372B89E" w14:textId="77777777" w:rsidTr="009A6104">
        <w:tc>
          <w:tcPr>
            <w:tcW w:w="959" w:type="dxa"/>
            <w:shd w:val="clear" w:color="auto" w:fill="auto"/>
            <w:vAlign w:val="center"/>
          </w:tcPr>
          <w:p w14:paraId="58392B9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666076А (666074А)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49EA5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FE5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3B8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2CB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635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B49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FC9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50F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AA0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C64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9BD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F65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0FC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57D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3E32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333E0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195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1342A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95E8D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EE5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85B68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435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3857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0809EE00" w14:textId="77777777" w:rsidTr="009A6104">
        <w:tc>
          <w:tcPr>
            <w:tcW w:w="959" w:type="dxa"/>
            <w:shd w:val="clear" w:color="auto" w:fill="auto"/>
            <w:vAlign w:val="center"/>
          </w:tcPr>
          <w:p w14:paraId="7321718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666077А (666074А)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0CD94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84A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4F1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EB4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852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0B9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E27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CA8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90B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9B6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408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7B3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79D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08E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E81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2943E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987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043BE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1E42D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1B1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6B28A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5B7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6DB59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13D19A5" w14:textId="77777777" w:rsidTr="009A6104">
        <w:tc>
          <w:tcPr>
            <w:tcW w:w="959" w:type="dxa"/>
            <w:shd w:val="clear" w:color="auto" w:fill="auto"/>
            <w:vAlign w:val="center"/>
          </w:tcPr>
          <w:p w14:paraId="7FFC232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DE89D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B71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AC9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86A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A9F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AD6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402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AC3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690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26D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E51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718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6D1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752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DAA7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146B2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3D94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5894A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EF777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D5A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93ECA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B76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C28B8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63BCF29" w14:textId="77777777" w:rsidTr="009A6104">
        <w:tc>
          <w:tcPr>
            <w:tcW w:w="959" w:type="dxa"/>
            <w:shd w:val="clear" w:color="auto" w:fill="auto"/>
            <w:vAlign w:val="center"/>
          </w:tcPr>
          <w:p w14:paraId="600DA4B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666079А (666078А)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75995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763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CDC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624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1F9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27B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643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A31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B5C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E96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1E9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C24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C3C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A53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0F03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7171D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CCD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DC507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AC4B0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FB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84276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614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C2D05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17D40B9" w14:textId="77777777" w:rsidTr="009A6104">
        <w:tc>
          <w:tcPr>
            <w:tcW w:w="959" w:type="dxa"/>
            <w:shd w:val="clear" w:color="auto" w:fill="auto"/>
            <w:vAlign w:val="center"/>
          </w:tcPr>
          <w:p w14:paraId="1F87545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BCF3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97E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8D1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B39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FCE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E6A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A58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A62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841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6C5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E78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24D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A2E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78C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62FC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68B34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75A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EC949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B1C59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CD8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6F58D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D86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44C62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886F4C3" w14:textId="77777777" w:rsidTr="009A6104">
        <w:tc>
          <w:tcPr>
            <w:tcW w:w="959" w:type="dxa"/>
            <w:shd w:val="clear" w:color="auto" w:fill="auto"/>
            <w:vAlign w:val="center"/>
          </w:tcPr>
          <w:p w14:paraId="7D28CC6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5708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B4D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9B8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DF9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B34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F6E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D56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E7B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62F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BAB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A9B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13E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47F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43B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6D6D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41C30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1F0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C053B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FCFF5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B66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E4207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6B0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54A90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BC105E8" w14:textId="77777777" w:rsidTr="009A6104">
        <w:tc>
          <w:tcPr>
            <w:tcW w:w="959" w:type="dxa"/>
            <w:shd w:val="clear" w:color="auto" w:fill="auto"/>
            <w:vAlign w:val="center"/>
          </w:tcPr>
          <w:p w14:paraId="2C68A2F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4104E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5A8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457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432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A1F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ED6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C34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663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1C6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CF1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CFA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1E0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CB9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66D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09F7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A7485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586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779F4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CA886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A6B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42C8E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F49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4527E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AEE29B7" w14:textId="77777777" w:rsidTr="009A6104">
        <w:tc>
          <w:tcPr>
            <w:tcW w:w="959" w:type="dxa"/>
            <w:shd w:val="clear" w:color="auto" w:fill="auto"/>
            <w:vAlign w:val="center"/>
          </w:tcPr>
          <w:p w14:paraId="270C6DC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DC0C4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F3D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AFB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15B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0A4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563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E53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235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E8D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8D9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E39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A6D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948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BE0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1BA2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8439F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F7E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5B35D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D1E2D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993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53F3F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6F5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CB3DB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99AFB20" w14:textId="77777777" w:rsidTr="009A6104">
        <w:tc>
          <w:tcPr>
            <w:tcW w:w="959" w:type="dxa"/>
            <w:shd w:val="clear" w:color="auto" w:fill="auto"/>
            <w:vAlign w:val="center"/>
          </w:tcPr>
          <w:p w14:paraId="1DC3560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830D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5BF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21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483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917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8FE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FAF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5F2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7A8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296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BA0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686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430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86C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4FA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61142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1DB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C8661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A49E2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8A6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8772F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E78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65157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FF3C166" w14:textId="77777777" w:rsidTr="009A6104">
        <w:tc>
          <w:tcPr>
            <w:tcW w:w="959" w:type="dxa"/>
            <w:shd w:val="clear" w:color="auto" w:fill="auto"/>
            <w:vAlign w:val="center"/>
          </w:tcPr>
          <w:p w14:paraId="39A0D36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B6CB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66E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6F7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1DD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262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8F5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6DF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21A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DD5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340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422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349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A0B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284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F8C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8BF19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799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3D58C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28EAE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861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A89BB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448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67E22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B8D1356" w14:textId="77777777" w:rsidTr="009A6104">
        <w:tc>
          <w:tcPr>
            <w:tcW w:w="959" w:type="dxa"/>
            <w:shd w:val="clear" w:color="auto" w:fill="auto"/>
            <w:vAlign w:val="center"/>
          </w:tcPr>
          <w:p w14:paraId="154F0D9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CA3CA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53C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D2B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81B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2E9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FAE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4B6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042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6DC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04A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587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6A4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9C3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892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603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6C4AE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BB9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9B505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9E12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29B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F8270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99E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9A8CB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008583C" w14:textId="77777777" w:rsidTr="009A6104">
        <w:tc>
          <w:tcPr>
            <w:tcW w:w="959" w:type="dxa"/>
            <w:shd w:val="clear" w:color="auto" w:fill="auto"/>
            <w:vAlign w:val="center"/>
          </w:tcPr>
          <w:p w14:paraId="3E2B781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B373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214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AF0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BE1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CDE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B83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59C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8C2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5EF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AD9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FE4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82F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252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364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18C5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363AD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331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56509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03686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55B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21A28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1BA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77A0B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D1910CE" w14:textId="77777777" w:rsidTr="009A6104">
        <w:tc>
          <w:tcPr>
            <w:tcW w:w="959" w:type="dxa"/>
            <w:shd w:val="clear" w:color="auto" w:fill="auto"/>
            <w:vAlign w:val="center"/>
          </w:tcPr>
          <w:p w14:paraId="2B2DB85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057A1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A46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D32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FC4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F9B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A4F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A6F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BB6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117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C0C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335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E44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A0B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18E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3E14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4A8CA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050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BFEF9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C5F4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253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DBC14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89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94B69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F835A60" w14:textId="77777777" w:rsidTr="009A6104">
        <w:tc>
          <w:tcPr>
            <w:tcW w:w="959" w:type="dxa"/>
            <w:shd w:val="clear" w:color="auto" w:fill="auto"/>
            <w:vAlign w:val="center"/>
          </w:tcPr>
          <w:p w14:paraId="25A6995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5449D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069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99B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259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E06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38F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2E9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F3E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262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9DB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CB2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2AC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20A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66E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B712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A5FC8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B15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96D03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63E84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0ED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821A5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0F1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9954B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C0DC468" w14:textId="77777777" w:rsidTr="009A6104">
        <w:tc>
          <w:tcPr>
            <w:tcW w:w="959" w:type="dxa"/>
            <w:shd w:val="clear" w:color="auto" w:fill="auto"/>
            <w:vAlign w:val="center"/>
          </w:tcPr>
          <w:p w14:paraId="3D2EC42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7FD9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923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9EA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2F9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AE5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5B0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C8F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A70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4DE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84D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976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336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978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87C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B7A8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9BD3B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69D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C29F6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EB94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F90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806B4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6CC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54FA8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0B5CCB4" w14:textId="77777777" w:rsidTr="009A6104">
        <w:tc>
          <w:tcPr>
            <w:tcW w:w="959" w:type="dxa"/>
            <w:shd w:val="clear" w:color="auto" w:fill="auto"/>
            <w:vAlign w:val="center"/>
          </w:tcPr>
          <w:p w14:paraId="2734A45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929B2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68A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0C7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B46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690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F88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50C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D7C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023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D4E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65D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10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FB6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1BA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8538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4DDEA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37D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F772D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A1D5B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BFA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A9B2A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7FE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C8335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CCE5AB3" w14:textId="77777777" w:rsidTr="009A6104">
        <w:tc>
          <w:tcPr>
            <w:tcW w:w="959" w:type="dxa"/>
            <w:shd w:val="clear" w:color="auto" w:fill="auto"/>
            <w:vAlign w:val="center"/>
          </w:tcPr>
          <w:p w14:paraId="497AED6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F37F3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403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37A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E2A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E7C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C31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74D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41D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91E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93E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1A6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492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53A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F5D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12A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BA6A0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AB9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36AF4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92B84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C70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CF5D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0D4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153F4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F30105F" w14:textId="77777777" w:rsidTr="009A6104">
        <w:tc>
          <w:tcPr>
            <w:tcW w:w="959" w:type="dxa"/>
            <w:shd w:val="clear" w:color="auto" w:fill="auto"/>
            <w:vAlign w:val="center"/>
          </w:tcPr>
          <w:p w14:paraId="637A4CE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4624А (3824А)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E466D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AE5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463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C0D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112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D50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EE8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F1A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CE6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C6A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91B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B5F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388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2F0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489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55AB1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4BC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4BDF2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60E99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20A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A0BDA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418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AB5E5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942B1FD" w14:textId="77777777" w:rsidTr="009A6104">
        <w:tc>
          <w:tcPr>
            <w:tcW w:w="959" w:type="dxa"/>
            <w:shd w:val="clear" w:color="auto" w:fill="auto"/>
            <w:vAlign w:val="center"/>
          </w:tcPr>
          <w:p w14:paraId="11F0CAB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9D2C16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ЖБИ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139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0670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1825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53BD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217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CE8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E0E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D2F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6F8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E53A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051D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5AD9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5614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5316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318ED6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D8A2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4DF2F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1318F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BF3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967A0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F76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FE4D8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4EE166A0" w14:textId="77777777" w:rsidTr="009A6104">
        <w:tc>
          <w:tcPr>
            <w:tcW w:w="959" w:type="dxa"/>
            <w:shd w:val="clear" w:color="auto" w:fill="auto"/>
            <w:vAlign w:val="center"/>
          </w:tcPr>
          <w:p w14:paraId="2EB3034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90FEB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7FF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2A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ACD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86B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48F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636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8B9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3BC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0D4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451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A58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1C2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049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7E33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078C1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808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06D95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7187C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BB4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BF49E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9E7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9BC10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7D059F7" w14:textId="77777777" w:rsidTr="009A6104">
        <w:tc>
          <w:tcPr>
            <w:tcW w:w="959" w:type="dxa"/>
            <w:shd w:val="clear" w:color="auto" w:fill="auto"/>
            <w:vAlign w:val="center"/>
          </w:tcPr>
          <w:p w14:paraId="382AF9D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C0892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A45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98E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D89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2C9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0A4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4BA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D79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060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017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922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12B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C0A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429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16D1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E6E15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717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26F24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CE8EC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962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C751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7D1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877D2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7D9CC53" w14:textId="77777777" w:rsidTr="009A6104">
        <w:tc>
          <w:tcPr>
            <w:tcW w:w="959" w:type="dxa"/>
            <w:shd w:val="clear" w:color="auto" w:fill="auto"/>
            <w:vAlign w:val="center"/>
          </w:tcPr>
          <w:p w14:paraId="1F1845A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35DBB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B85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22C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4E8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7DF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47E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6B7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B3B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0B6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DA7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033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DA2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9C4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F43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9FE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99BB2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348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5B1AC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C2EB7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318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40511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B8B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BAA1A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3B60F011" w14:textId="77777777" w:rsidTr="009A6104">
        <w:tc>
          <w:tcPr>
            <w:tcW w:w="959" w:type="dxa"/>
            <w:shd w:val="clear" w:color="auto" w:fill="auto"/>
            <w:vAlign w:val="center"/>
          </w:tcPr>
          <w:p w14:paraId="59806E6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17847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17B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AC0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EFE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22E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56F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D94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BCE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D13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FDD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F5D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F28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BBB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67E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3EA7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A9F51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F6DB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56148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033CC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547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D0DD9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1CE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E4656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25513B92" w14:textId="77777777" w:rsidTr="009A6104">
        <w:tc>
          <w:tcPr>
            <w:tcW w:w="959" w:type="dxa"/>
            <w:shd w:val="clear" w:color="auto" w:fill="auto"/>
            <w:vAlign w:val="center"/>
          </w:tcPr>
          <w:p w14:paraId="10E69BD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F61F0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18D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DB9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4E2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973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434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98F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B9B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744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909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0B1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936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0A1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E2A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CA3D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59969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DD8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040D2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1CEC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725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70971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670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F18CB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900A24E" w14:textId="77777777" w:rsidTr="009A6104">
        <w:tc>
          <w:tcPr>
            <w:tcW w:w="959" w:type="dxa"/>
            <w:shd w:val="clear" w:color="auto" w:fill="auto"/>
            <w:vAlign w:val="center"/>
          </w:tcPr>
          <w:p w14:paraId="38670DB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859F0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304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608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AB3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AB1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7B5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D10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96E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20C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150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BD4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D17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379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35B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B7D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8DC09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CE7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8F815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55DB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DD8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C0126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493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0CB1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7F2488D" w14:textId="77777777" w:rsidTr="009A6104">
        <w:tc>
          <w:tcPr>
            <w:tcW w:w="959" w:type="dxa"/>
            <w:shd w:val="clear" w:color="auto" w:fill="auto"/>
            <w:vAlign w:val="center"/>
          </w:tcPr>
          <w:p w14:paraId="385F6B3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A117D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D4E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9CB8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247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F4F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7EF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EC6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01D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10B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CC6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630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92A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FD7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183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ECE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EDC2F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A9D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821DB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5F4BC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61B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EB8A3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7C8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A5E1F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066F970D" w14:textId="77777777" w:rsidTr="009A6104">
        <w:tc>
          <w:tcPr>
            <w:tcW w:w="959" w:type="dxa"/>
            <w:shd w:val="clear" w:color="auto" w:fill="auto"/>
            <w:vAlign w:val="center"/>
          </w:tcPr>
          <w:p w14:paraId="04D62A1C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1A225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3C6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5DD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173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6BC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803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47C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8B2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408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D6A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8DA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E83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531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F6D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D1F7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D1B5A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7AB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D184F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8A18C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32A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6AAF9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E20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C9A4C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EF5396B" w14:textId="77777777" w:rsidTr="009A6104">
        <w:tc>
          <w:tcPr>
            <w:tcW w:w="959" w:type="dxa"/>
            <w:shd w:val="clear" w:color="auto" w:fill="auto"/>
            <w:vAlign w:val="center"/>
          </w:tcPr>
          <w:p w14:paraId="0202815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912F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878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B51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F75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687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7C4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523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815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8BA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8C3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3CF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42A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F96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C56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C17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47C6A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F1A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CA1A2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E19D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2A0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5E782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31A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99547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C1A2FBB" w14:textId="77777777" w:rsidTr="009A6104">
        <w:tc>
          <w:tcPr>
            <w:tcW w:w="959" w:type="dxa"/>
            <w:shd w:val="clear" w:color="auto" w:fill="auto"/>
            <w:vAlign w:val="center"/>
          </w:tcPr>
          <w:p w14:paraId="00A8B46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DE14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774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C6B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C66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172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323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A36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387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43A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BC9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DA2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5CA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260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A58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034F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E1D95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6ED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4D105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1BC02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9A0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60C39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3B1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8F7238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3AD3ACC5" w14:textId="77777777" w:rsidTr="009A6104">
        <w:tc>
          <w:tcPr>
            <w:tcW w:w="959" w:type="dxa"/>
            <w:shd w:val="clear" w:color="auto" w:fill="auto"/>
            <w:vAlign w:val="center"/>
          </w:tcPr>
          <w:p w14:paraId="43A5FC4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CC775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AA0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047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0A4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7FE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E77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87B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ADD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1AB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690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D05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0264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814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CF1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677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1A23B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0DA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C87C2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F4989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F13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A3645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434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537DA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3BFBB57A" w14:textId="77777777" w:rsidTr="009A6104">
        <w:tc>
          <w:tcPr>
            <w:tcW w:w="959" w:type="dxa"/>
            <w:shd w:val="clear" w:color="auto" w:fill="auto"/>
            <w:vAlign w:val="center"/>
          </w:tcPr>
          <w:p w14:paraId="6597D7A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393CE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2EA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E1A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36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962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66D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A7E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E9E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446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89E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95F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241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8E0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AA9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15F8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0E007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BA3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351E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FD5CC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2E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97445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3FF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4C671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6D7943D" w14:textId="77777777" w:rsidTr="009A6104">
        <w:tc>
          <w:tcPr>
            <w:tcW w:w="959" w:type="dxa"/>
            <w:shd w:val="clear" w:color="auto" w:fill="auto"/>
            <w:vAlign w:val="center"/>
          </w:tcPr>
          <w:p w14:paraId="426DDB9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8E1AA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066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A0E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B49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EF8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CB7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E3D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B8F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1EB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B44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DCE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D99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15A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C9B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A5D1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1731E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476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7025B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080FB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C5F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45EE8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EFE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C8434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3EB4B11" w14:textId="77777777" w:rsidTr="009A6104">
        <w:tc>
          <w:tcPr>
            <w:tcW w:w="959" w:type="dxa"/>
            <w:shd w:val="clear" w:color="auto" w:fill="auto"/>
            <w:vAlign w:val="center"/>
          </w:tcPr>
          <w:p w14:paraId="275EC45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E67A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BB1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4BB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8C5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FA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CFE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9BB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1A4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ED0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C01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739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1F4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40C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4F6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8A8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8D5C1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75C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74748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4C05A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EC6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8DF45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6FC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7AF87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0C55A19" w14:textId="77777777" w:rsidTr="009A6104">
        <w:tc>
          <w:tcPr>
            <w:tcW w:w="959" w:type="dxa"/>
            <w:shd w:val="clear" w:color="auto" w:fill="auto"/>
            <w:vAlign w:val="center"/>
          </w:tcPr>
          <w:p w14:paraId="24ABCFA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49F28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A6C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CD8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F13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233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51D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9FA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434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742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CF3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282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400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3BE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E82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C7B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80D75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C9C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6FBDF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7C570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7AF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68F56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582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C987B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F6F6DDD" w14:textId="77777777" w:rsidTr="009A6104">
        <w:tc>
          <w:tcPr>
            <w:tcW w:w="959" w:type="dxa"/>
            <w:shd w:val="clear" w:color="auto" w:fill="auto"/>
            <w:vAlign w:val="center"/>
          </w:tcPr>
          <w:p w14:paraId="3E1E511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8C6C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F87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2C2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969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60F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9A5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08A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C9E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088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08C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CF7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1B8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FF1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37A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EBF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C3118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E50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8AB14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62D29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E6A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1789B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641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44754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310C7CD" w14:textId="77777777" w:rsidTr="009A6104">
        <w:tc>
          <w:tcPr>
            <w:tcW w:w="959" w:type="dxa"/>
            <w:shd w:val="clear" w:color="auto" w:fill="auto"/>
            <w:vAlign w:val="center"/>
          </w:tcPr>
          <w:p w14:paraId="50D6AD4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C1A9C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AE0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1EA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6B8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35E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70F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1E3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641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6C7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1D1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A90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534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D4B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BF6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6016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84C6B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A5A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BFBFE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D59E5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3E7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29911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027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36ACB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41C97F3" w14:textId="77777777" w:rsidTr="009A6104">
        <w:tc>
          <w:tcPr>
            <w:tcW w:w="959" w:type="dxa"/>
            <w:shd w:val="clear" w:color="auto" w:fill="auto"/>
            <w:vAlign w:val="center"/>
          </w:tcPr>
          <w:p w14:paraId="15CDF7F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AF69B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6A1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896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CAC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DA2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9DC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B7D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E03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33D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DC6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1D4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FE2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254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D06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62D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9DCF2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B9F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203DD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966A0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068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3547A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A19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1DCF1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3D139F0" w14:textId="77777777" w:rsidTr="009A6104">
        <w:tc>
          <w:tcPr>
            <w:tcW w:w="959" w:type="dxa"/>
            <w:shd w:val="clear" w:color="auto" w:fill="auto"/>
            <w:vAlign w:val="center"/>
          </w:tcPr>
          <w:p w14:paraId="77FE07E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17BA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1E7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428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BFB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D86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E96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037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F0F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A40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340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00E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CD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BF7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339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3008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3CBD5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D830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9C158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977B8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13A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16671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587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4D0A8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2628244" w14:textId="77777777" w:rsidTr="009A6104">
        <w:tc>
          <w:tcPr>
            <w:tcW w:w="959" w:type="dxa"/>
            <w:shd w:val="clear" w:color="auto" w:fill="auto"/>
            <w:vAlign w:val="center"/>
          </w:tcPr>
          <w:p w14:paraId="6CA899B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E8A3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8BC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B96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A37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A3A1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30E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03E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3AB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E15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C8F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335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DFA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46D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728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0D9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78457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9AD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32CC7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7F4C8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35D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01103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50D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7CD19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1C9AE4A" w14:textId="77777777" w:rsidTr="009A6104">
        <w:tc>
          <w:tcPr>
            <w:tcW w:w="959" w:type="dxa"/>
            <w:shd w:val="clear" w:color="auto" w:fill="auto"/>
            <w:vAlign w:val="center"/>
          </w:tcPr>
          <w:p w14:paraId="582C538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8D404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8B7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6D2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472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BC2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3C8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D8A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D63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E1E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4A0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814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502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82D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378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ADB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A52A3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509D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2C130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86630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87E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4F9BD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8D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026F6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110374B" w14:textId="77777777" w:rsidTr="009A6104">
        <w:tc>
          <w:tcPr>
            <w:tcW w:w="959" w:type="dxa"/>
            <w:shd w:val="clear" w:color="auto" w:fill="auto"/>
            <w:vAlign w:val="center"/>
          </w:tcPr>
          <w:p w14:paraId="013000D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9BDA5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33C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30A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7E6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479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534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881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91D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A52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B81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792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DD3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601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6D2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4F9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A2397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8B2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1366E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4BC5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251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C28C2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B18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EA1D2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AAFC0B7" w14:textId="77777777" w:rsidTr="009A6104">
        <w:tc>
          <w:tcPr>
            <w:tcW w:w="959" w:type="dxa"/>
            <w:shd w:val="clear" w:color="auto" w:fill="auto"/>
            <w:vAlign w:val="center"/>
          </w:tcPr>
          <w:p w14:paraId="5625F53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3DF97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7BE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A27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C07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C3C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5B0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163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F1C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5B6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2BC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627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1AC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1D1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9DF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565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5DD1D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898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08467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28074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78E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81B8A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00F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E7ADE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71FFB33" w14:textId="77777777" w:rsidTr="009A6104">
        <w:tc>
          <w:tcPr>
            <w:tcW w:w="959" w:type="dxa"/>
            <w:shd w:val="clear" w:color="auto" w:fill="auto"/>
            <w:vAlign w:val="center"/>
          </w:tcPr>
          <w:p w14:paraId="1380E68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19804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BAB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395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0C1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036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B04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298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A53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A71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34D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F04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368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E74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6B6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B69D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2B6E6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AA7C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07E21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1E9C9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F01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204B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063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5B40B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743D67E" w14:textId="77777777" w:rsidTr="009A6104">
        <w:tc>
          <w:tcPr>
            <w:tcW w:w="959" w:type="dxa"/>
            <w:shd w:val="clear" w:color="auto" w:fill="auto"/>
            <w:vAlign w:val="center"/>
          </w:tcPr>
          <w:p w14:paraId="20F4BDC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144A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367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57E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788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268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73E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4D6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90C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283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35D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FE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6A5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6A8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995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F1D8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51582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274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184A3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8755B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C84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1AB29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4A2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FF2F8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EE221C9" w14:textId="77777777" w:rsidTr="009A6104">
        <w:tc>
          <w:tcPr>
            <w:tcW w:w="959" w:type="dxa"/>
            <w:shd w:val="clear" w:color="auto" w:fill="auto"/>
            <w:vAlign w:val="center"/>
          </w:tcPr>
          <w:p w14:paraId="20885D1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6224А (5224А)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671EF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ж/б изделий и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C59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DE6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D3B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843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57D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81E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800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957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6E3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11D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670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E49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257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2FA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0DA58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7AA8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3AC07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9A06A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D97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20DAA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ACA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30EEE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C4A7AD2" w14:textId="77777777" w:rsidTr="009A6104">
        <w:tc>
          <w:tcPr>
            <w:tcW w:w="959" w:type="dxa"/>
            <w:shd w:val="clear" w:color="auto" w:fill="auto"/>
            <w:vAlign w:val="center"/>
          </w:tcPr>
          <w:p w14:paraId="74370D5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06993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FD2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03E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FA6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0C7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461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9F3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509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8E8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45E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C64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CDD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CA0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4B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6B5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44B8B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D81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9C6CB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A856D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04B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B1827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B7E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BDD85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94E70BB" w14:textId="77777777" w:rsidTr="009A6104">
        <w:tc>
          <w:tcPr>
            <w:tcW w:w="959" w:type="dxa"/>
            <w:shd w:val="clear" w:color="auto" w:fill="auto"/>
            <w:vAlign w:val="center"/>
          </w:tcPr>
          <w:p w14:paraId="405686C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27C8A5B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Стройгруппа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4A2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7068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6FCB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1B0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02A2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10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3CF4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79F6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EFA4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986A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442B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44F5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979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FF32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264AB6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8B7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58D50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95C21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D29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CCE66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F81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A891D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64ABFBFC" w14:textId="77777777" w:rsidTr="009A6104">
        <w:tc>
          <w:tcPr>
            <w:tcW w:w="959" w:type="dxa"/>
            <w:shd w:val="clear" w:color="auto" w:fill="auto"/>
            <w:vAlign w:val="center"/>
          </w:tcPr>
          <w:p w14:paraId="6147890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60BC3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263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388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DA2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1F1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364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A47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876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935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8EA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8D6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676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C3F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E4A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17BE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4E14D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28F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A32A3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3BF05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4D3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FB203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238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69030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2FAD200" w14:textId="77777777" w:rsidTr="009A6104">
        <w:tc>
          <w:tcPr>
            <w:tcW w:w="959" w:type="dxa"/>
            <w:shd w:val="clear" w:color="auto" w:fill="auto"/>
            <w:vAlign w:val="center"/>
          </w:tcPr>
          <w:p w14:paraId="34EEED8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03002023А (02902023А)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A4A79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7F1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00B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8D9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165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832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A0E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C99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8B2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398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F0D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DFB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362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8BC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232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B0C2E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0C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E5117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7F66A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76F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C4AF5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D6B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2138C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7944AAC" w14:textId="77777777" w:rsidTr="009A6104">
        <w:tc>
          <w:tcPr>
            <w:tcW w:w="959" w:type="dxa"/>
            <w:shd w:val="clear" w:color="auto" w:fill="auto"/>
            <w:vAlign w:val="center"/>
          </w:tcPr>
          <w:p w14:paraId="6B5703E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3E37E0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Арматурный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24D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DC8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5515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212F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2294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9834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580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8946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6070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BAB7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25FE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9BC8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998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E5E2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37331A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92DB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2EC4B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E0B5D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389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999A2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FC41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97AD0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4353074F" w14:textId="77777777" w:rsidTr="009A6104">
        <w:tc>
          <w:tcPr>
            <w:tcW w:w="959" w:type="dxa"/>
            <w:shd w:val="clear" w:color="auto" w:fill="auto"/>
            <w:vAlign w:val="center"/>
          </w:tcPr>
          <w:p w14:paraId="2F01620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A939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BE0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397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481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5EB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BAF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359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7DF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FFE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BAE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7FA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B98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55C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6E4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D004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2546C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2B1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CF82C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7CAF4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56C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B1FB5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985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8D3E0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F4BD602" w14:textId="77777777" w:rsidTr="009A6104">
        <w:tc>
          <w:tcPr>
            <w:tcW w:w="959" w:type="dxa"/>
            <w:shd w:val="clear" w:color="auto" w:fill="auto"/>
            <w:vAlign w:val="center"/>
          </w:tcPr>
          <w:p w14:paraId="634C2C0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66038-1А (666038А)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41E99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A8E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75B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D0A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125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839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581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15B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E80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616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A37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032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A3E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9DA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E78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F6EB8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B7F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98072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FA6B7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A71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C49F0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2B2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BB524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0F236AE0" w14:textId="77777777" w:rsidTr="009A6104">
        <w:tc>
          <w:tcPr>
            <w:tcW w:w="959" w:type="dxa"/>
            <w:shd w:val="clear" w:color="auto" w:fill="auto"/>
            <w:vAlign w:val="center"/>
          </w:tcPr>
          <w:p w14:paraId="4B5E0589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666038-2А (666038А)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7278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3EF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73D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67A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1B5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811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125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AA5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A6D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59D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7B1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11D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D1E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D3F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E963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2AC03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11E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DA5AD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80D3D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E74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89C5C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ABC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843E1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C679A13" w14:textId="77777777" w:rsidTr="009A6104">
        <w:tc>
          <w:tcPr>
            <w:tcW w:w="959" w:type="dxa"/>
            <w:shd w:val="clear" w:color="auto" w:fill="auto"/>
            <w:vAlign w:val="center"/>
          </w:tcPr>
          <w:p w14:paraId="5CC7C4D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6424А (666038А)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D6CE5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774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FF8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E65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6EA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6AF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808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9AD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67B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644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817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EC1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F25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BBC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C88A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28083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472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7F0FD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3441F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ED5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7DD2A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177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F6E7A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13501AF" w14:textId="77777777" w:rsidTr="009A6104">
        <w:tc>
          <w:tcPr>
            <w:tcW w:w="959" w:type="dxa"/>
            <w:shd w:val="clear" w:color="auto" w:fill="auto"/>
            <w:vAlign w:val="center"/>
          </w:tcPr>
          <w:p w14:paraId="3D8E96A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36770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068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9FD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316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DE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461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755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5ED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56C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FD9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C25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AA0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AFC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76B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3DCF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C460D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6F4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C80E3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799A2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CDD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EDB82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7B0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FA5A8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14839327" w14:textId="77777777" w:rsidTr="009A6104">
        <w:tc>
          <w:tcPr>
            <w:tcW w:w="959" w:type="dxa"/>
            <w:shd w:val="clear" w:color="auto" w:fill="auto"/>
            <w:vAlign w:val="center"/>
          </w:tcPr>
          <w:p w14:paraId="798E6D4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666039-1А А </w:t>
            </w:r>
            <w:r>
              <w:rPr>
                <w:sz w:val="18"/>
                <w:szCs w:val="18"/>
              </w:rPr>
              <w:lastRenderedPageBreak/>
              <w:t>(666039А)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02A99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1B2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115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565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CE5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C9C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DBD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813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1E6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A24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F60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C00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61E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7F7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84E4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B4F9D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FDC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AD145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96D57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85C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B7FB2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4C5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F87B6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07AFE4FC" w14:textId="77777777" w:rsidTr="009A6104">
        <w:tc>
          <w:tcPr>
            <w:tcW w:w="959" w:type="dxa"/>
            <w:shd w:val="clear" w:color="auto" w:fill="auto"/>
            <w:vAlign w:val="center"/>
          </w:tcPr>
          <w:p w14:paraId="16B0FC3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C96510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6D3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9FA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679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537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9DE2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B76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E7C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404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DF0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87C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8EBE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02E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E70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124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50424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A8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A96CC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63C2C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54B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7E1F8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827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51452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323F0C8" w14:textId="77777777" w:rsidTr="009A6104">
        <w:tc>
          <w:tcPr>
            <w:tcW w:w="959" w:type="dxa"/>
            <w:shd w:val="clear" w:color="auto" w:fill="auto"/>
            <w:vAlign w:val="center"/>
          </w:tcPr>
          <w:p w14:paraId="01F0516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6F4BD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E0B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41B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DD3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C4E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7F1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107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EA6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8DD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61C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823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3CA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FFA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316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721C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8C73C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6474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EE8CB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3CB33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8F4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209FF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DAC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A13C2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67172E3" w14:textId="77777777" w:rsidTr="009A6104">
        <w:tc>
          <w:tcPr>
            <w:tcW w:w="959" w:type="dxa"/>
            <w:shd w:val="clear" w:color="auto" w:fill="auto"/>
            <w:vAlign w:val="center"/>
          </w:tcPr>
          <w:p w14:paraId="54D9141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5156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379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81F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6251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9F3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2DA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64F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E70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9A8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E92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21D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CC2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C90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693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E0EF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263B1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D47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DC354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99105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5F82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35ED2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8B8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47FD0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6C54C90" w14:textId="77777777" w:rsidTr="009A6104">
        <w:tc>
          <w:tcPr>
            <w:tcW w:w="959" w:type="dxa"/>
            <w:shd w:val="clear" w:color="auto" w:fill="auto"/>
            <w:vAlign w:val="center"/>
          </w:tcPr>
          <w:p w14:paraId="2951666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3360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C30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086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9EA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3FD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B09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719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B4A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999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540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A19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560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4C5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747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5B3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74641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C86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613A4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A99AC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9A4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7C8D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1F94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BD433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74FDE5D" w14:textId="77777777" w:rsidTr="009A6104">
        <w:tc>
          <w:tcPr>
            <w:tcW w:w="959" w:type="dxa"/>
            <w:shd w:val="clear" w:color="auto" w:fill="auto"/>
            <w:vAlign w:val="center"/>
          </w:tcPr>
          <w:p w14:paraId="6A170F1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AB034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A9D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093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0CF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43F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220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70A6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79D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E007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4AF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FF7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6B5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D07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851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863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6BBEB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515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973CB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A628FD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548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12695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65E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0D35A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05FAD0B" w14:textId="77777777" w:rsidTr="009A6104">
        <w:tc>
          <w:tcPr>
            <w:tcW w:w="959" w:type="dxa"/>
            <w:shd w:val="clear" w:color="auto" w:fill="auto"/>
            <w:vAlign w:val="center"/>
          </w:tcPr>
          <w:p w14:paraId="7E1278D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2AEE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C32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BD2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8B49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541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B19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40D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9215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0C1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09D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473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209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A98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87A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2292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16D17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7CA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45D8A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38794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6E4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1B9DE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A8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1C43C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715E5160" w14:textId="77777777" w:rsidTr="009A6104">
        <w:tc>
          <w:tcPr>
            <w:tcW w:w="959" w:type="dxa"/>
            <w:shd w:val="clear" w:color="auto" w:fill="auto"/>
            <w:vAlign w:val="center"/>
          </w:tcPr>
          <w:p w14:paraId="517E792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F9DAA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70A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A2B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A95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8AF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3A4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EE9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4B8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A5A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199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C76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2D0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5DF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83A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A4F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52999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3EA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936C85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5B0A6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8B7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491C3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90E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1861E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1D035E8F" w14:textId="77777777" w:rsidTr="009A6104">
        <w:tc>
          <w:tcPr>
            <w:tcW w:w="959" w:type="dxa"/>
            <w:shd w:val="clear" w:color="auto" w:fill="auto"/>
            <w:vAlign w:val="center"/>
          </w:tcPr>
          <w:p w14:paraId="4A64CEC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E834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F68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C6C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48E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164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1C7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6BF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B6F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748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30F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4DA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A16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E6E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EAFB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714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291049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9DB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82294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1B824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101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C5CB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ACB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A28DF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695CDF03" w14:textId="77777777" w:rsidTr="009A6104">
        <w:tc>
          <w:tcPr>
            <w:tcW w:w="959" w:type="dxa"/>
            <w:shd w:val="clear" w:color="auto" w:fill="auto"/>
            <w:vAlign w:val="center"/>
          </w:tcPr>
          <w:p w14:paraId="254F485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9670B7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F11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18B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771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CAD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FE3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89E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0B0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122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A50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C72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144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E36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534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0C1F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8267C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FE4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068DF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25B22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322F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701A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299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07A27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C0B7E70" w14:textId="77777777" w:rsidTr="009A6104">
        <w:tc>
          <w:tcPr>
            <w:tcW w:w="959" w:type="dxa"/>
            <w:shd w:val="clear" w:color="auto" w:fill="auto"/>
            <w:vAlign w:val="center"/>
          </w:tcPr>
          <w:p w14:paraId="2AE4689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8CF00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1E6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717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309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D70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F25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141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191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277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028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4C7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A4F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B9F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C6A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B9F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4FB63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924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46ED6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B2ADE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5F2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4376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D32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5384DB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49348178" w14:textId="77777777" w:rsidTr="009A6104">
        <w:tc>
          <w:tcPr>
            <w:tcW w:w="959" w:type="dxa"/>
            <w:shd w:val="clear" w:color="auto" w:fill="auto"/>
            <w:vAlign w:val="center"/>
          </w:tcPr>
          <w:p w14:paraId="0FFE77A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417AA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BB7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171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C36A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980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78F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070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6C9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F46F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17D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AB6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51B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5A6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E01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5533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E9278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7F8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6A76C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00C83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891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88378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9E9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F6FA5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1B089CA" w14:textId="77777777" w:rsidTr="009A6104">
        <w:tc>
          <w:tcPr>
            <w:tcW w:w="959" w:type="dxa"/>
            <w:shd w:val="clear" w:color="auto" w:fill="auto"/>
            <w:vAlign w:val="center"/>
          </w:tcPr>
          <w:p w14:paraId="7E57B055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14A19F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904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469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CE9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0F8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54F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7AD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702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C70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15F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99A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81D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16D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0AA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B3C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C197B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A348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B21F5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0D5F6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D6C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FEA7AB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2DD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EB5DB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5F42151" w14:textId="77777777" w:rsidTr="009A6104">
        <w:tc>
          <w:tcPr>
            <w:tcW w:w="959" w:type="dxa"/>
            <w:shd w:val="clear" w:color="auto" w:fill="auto"/>
            <w:vAlign w:val="center"/>
          </w:tcPr>
          <w:p w14:paraId="4CA3015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785E1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арматурных сеток и каркасов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DBA1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917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AD2C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4C4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E9D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C40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693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A51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340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24B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A16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109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8B7C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E2B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9CD07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1BC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28C45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A5588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17C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2B2D3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B53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7A37C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9ABBBA4" w14:textId="77777777" w:rsidTr="009A6104">
        <w:tc>
          <w:tcPr>
            <w:tcW w:w="959" w:type="dxa"/>
            <w:shd w:val="clear" w:color="auto" w:fill="auto"/>
            <w:vAlign w:val="center"/>
          </w:tcPr>
          <w:p w14:paraId="11AEFA1E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E14A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A6C7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09E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E58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84C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526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BA3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108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298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0F7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F98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BC5E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39A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AE0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CBB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96F8A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EC8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2F5FA3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18E34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D34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4F22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61B4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5B271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A6829E0" w14:textId="77777777" w:rsidTr="009A6104">
        <w:tc>
          <w:tcPr>
            <w:tcW w:w="959" w:type="dxa"/>
            <w:shd w:val="clear" w:color="auto" w:fill="auto"/>
            <w:vAlign w:val="center"/>
          </w:tcPr>
          <w:p w14:paraId="1C4A273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666036-1А (666036А)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CF625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D6D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F31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37F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E88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711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52F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6D7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CE3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BE9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468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BEC4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4075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B04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C0DA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688B3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309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36AE9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796A1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BA6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1E760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FB5C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26D69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AFDBE66" w14:textId="77777777" w:rsidTr="009A6104">
        <w:tc>
          <w:tcPr>
            <w:tcW w:w="959" w:type="dxa"/>
            <w:shd w:val="clear" w:color="auto" w:fill="auto"/>
            <w:vAlign w:val="center"/>
          </w:tcPr>
          <w:p w14:paraId="391B6A7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CF326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CE8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B6B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3F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57F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E53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AD1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6AF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A24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349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F23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FD9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664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E11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151E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442D60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8AD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4CD3F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0F747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E65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6E241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15C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C3868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69580E1" w14:textId="77777777" w:rsidTr="009A6104">
        <w:tc>
          <w:tcPr>
            <w:tcW w:w="959" w:type="dxa"/>
            <w:shd w:val="clear" w:color="auto" w:fill="auto"/>
            <w:vAlign w:val="center"/>
          </w:tcPr>
          <w:p w14:paraId="237E47E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666037-1А (666037А)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99B56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0D8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60D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06F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707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D19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699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C01A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8D7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12C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FC5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43E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A76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8248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AF66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AFF13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C30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1015D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C77B9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B94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52418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BE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41D64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65B36D1" w14:textId="77777777" w:rsidTr="009A6104">
        <w:tc>
          <w:tcPr>
            <w:tcW w:w="959" w:type="dxa"/>
            <w:shd w:val="clear" w:color="auto" w:fill="auto"/>
            <w:vAlign w:val="center"/>
          </w:tcPr>
          <w:p w14:paraId="007DE5E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7024А (666037А)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E957D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B77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098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3687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C3F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5A4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30B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19D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5B8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650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C66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A6F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5BD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D29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24D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EDA66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9ECE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66045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64671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62F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C1A83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CDF4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47E24E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F1012C0" w14:textId="77777777" w:rsidTr="009A6104">
        <w:tc>
          <w:tcPr>
            <w:tcW w:w="959" w:type="dxa"/>
            <w:shd w:val="clear" w:color="auto" w:fill="auto"/>
            <w:vAlign w:val="center"/>
          </w:tcPr>
          <w:p w14:paraId="0452DBE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7124А (666037А)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CAD693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6C5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C1D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75A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9389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C5B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CD5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83D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BF1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7F8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811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609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CB3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1E1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2151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A43E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CAF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54133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15227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3049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5631B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1CC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9AA23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A1B7B68" w14:textId="77777777" w:rsidTr="009A6104">
        <w:tc>
          <w:tcPr>
            <w:tcW w:w="959" w:type="dxa"/>
            <w:shd w:val="clear" w:color="auto" w:fill="auto"/>
            <w:vAlign w:val="center"/>
          </w:tcPr>
          <w:p w14:paraId="16AC25D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349DF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E00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559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3F3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248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620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BD3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EC2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033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18F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8D95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698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BF5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626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190F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C820D5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59E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DD649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0D87F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C69C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79315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CA0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F5E92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60B984D" w14:textId="77777777" w:rsidTr="009A6104">
        <w:tc>
          <w:tcPr>
            <w:tcW w:w="959" w:type="dxa"/>
            <w:shd w:val="clear" w:color="auto" w:fill="auto"/>
            <w:vAlign w:val="center"/>
          </w:tcPr>
          <w:p w14:paraId="7B5A063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AC759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822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AEA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705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FDE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F836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18C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88C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C4D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24EF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D59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87E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8A3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6B3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D59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1529D5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5D2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BD526A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B383A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6F6B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CD40E7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B68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81C05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03DF7E6" w14:textId="77777777" w:rsidTr="009A6104">
        <w:tc>
          <w:tcPr>
            <w:tcW w:w="959" w:type="dxa"/>
            <w:shd w:val="clear" w:color="auto" w:fill="auto"/>
            <w:vAlign w:val="center"/>
          </w:tcPr>
          <w:p w14:paraId="65DEA09B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C443F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FEC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4D3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80B2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FAE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949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360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E95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051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09D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C44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4AF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CCD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28C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1337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93951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E615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7EA03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799FE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754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4DFD4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F50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CED8CC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29EA7D3" w14:textId="77777777" w:rsidTr="009A6104">
        <w:tc>
          <w:tcPr>
            <w:tcW w:w="959" w:type="dxa"/>
            <w:shd w:val="clear" w:color="auto" w:fill="auto"/>
            <w:vAlign w:val="center"/>
          </w:tcPr>
          <w:p w14:paraId="345BEAF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524A0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F5D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3A7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FD9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B15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215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336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CFD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784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5B1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4F9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02C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317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74F9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488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0C46352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71B5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143CFF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18DFD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A234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A391D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CAB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22E692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94ECB6B" w14:textId="77777777" w:rsidTr="009A6104">
        <w:tc>
          <w:tcPr>
            <w:tcW w:w="959" w:type="dxa"/>
            <w:shd w:val="clear" w:color="auto" w:fill="auto"/>
            <w:vAlign w:val="center"/>
          </w:tcPr>
          <w:p w14:paraId="1B98FF7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8CC8A7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A92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CF23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9E4E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6D0F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FBFB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8B6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D618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537F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70E7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033B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FB89A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DCA1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C44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107F2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74EA47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B9143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94942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A88C4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DDF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FAC32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D68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96BD8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62EC1D34" w14:textId="77777777" w:rsidTr="009A6104">
        <w:tc>
          <w:tcPr>
            <w:tcW w:w="959" w:type="dxa"/>
            <w:shd w:val="clear" w:color="auto" w:fill="auto"/>
            <w:vAlign w:val="center"/>
          </w:tcPr>
          <w:p w14:paraId="1EDE9D8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4D9C08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Электросварщик</w:t>
            </w:r>
            <w:proofErr w:type="gramEnd"/>
            <w:r>
              <w:rPr>
                <w:sz w:val="18"/>
                <w:szCs w:val="18"/>
              </w:rPr>
              <w:t xml:space="preserve">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7B8E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D08C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771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AF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B8A3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331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0136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577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E2B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64B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9BD1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8CC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5DD6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DBF1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BBDDB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AC64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B8547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31855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DB3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80234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ACA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85654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20EE3BAD" w14:textId="77777777" w:rsidTr="009A6104">
        <w:tc>
          <w:tcPr>
            <w:tcW w:w="959" w:type="dxa"/>
            <w:shd w:val="clear" w:color="auto" w:fill="auto"/>
            <w:vAlign w:val="center"/>
          </w:tcPr>
          <w:p w14:paraId="172945EF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7524А (666068А)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6CA6D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Электросварщик</w:t>
            </w:r>
            <w:proofErr w:type="gramEnd"/>
            <w:r>
              <w:rPr>
                <w:sz w:val="18"/>
                <w:szCs w:val="18"/>
              </w:rPr>
              <w:t xml:space="preserve">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91E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F69C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89D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109E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5E1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4D0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F3F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F8E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A244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EB3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A4A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0F0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A20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2B0F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64AB733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F87A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1B4E6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3F67A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64A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4E30BB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655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63817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4A1633D3" w14:textId="77777777" w:rsidTr="009A6104">
        <w:tc>
          <w:tcPr>
            <w:tcW w:w="959" w:type="dxa"/>
            <w:shd w:val="clear" w:color="auto" w:fill="auto"/>
            <w:vAlign w:val="center"/>
          </w:tcPr>
          <w:p w14:paraId="6E740F52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7624А (666068А)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7CB4D2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Электросварщик</w:t>
            </w:r>
            <w:proofErr w:type="gramEnd"/>
            <w:r>
              <w:rPr>
                <w:sz w:val="18"/>
                <w:szCs w:val="18"/>
              </w:rPr>
              <w:t xml:space="preserve">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1DC3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9200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EEA1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8232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8F6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D69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132E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B121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13F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B92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E68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D22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880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888B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E59AC9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DF3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0B6DB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2114EB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5BF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0A02A2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F0D1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424FD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C898393" w14:textId="77777777" w:rsidTr="009A6104">
        <w:tc>
          <w:tcPr>
            <w:tcW w:w="959" w:type="dxa"/>
            <w:shd w:val="clear" w:color="auto" w:fill="auto"/>
            <w:vAlign w:val="center"/>
          </w:tcPr>
          <w:p w14:paraId="50CEF46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82E99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ручной 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7F4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E4B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213F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456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744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30C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7C8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218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B8AD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90E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056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9AF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A56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B5A8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40DDF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1DE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6E308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EC59E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7A0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2ABD0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B64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12250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2C879060" w14:textId="77777777" w:rsidTr="009A6104">
        <w:tc>
          <w:tcPr>
            <w:tcW w:w="959" w:type="dxa"/>
            <w:shd w:val="clear" w:color="auto" w:fill="auto"/>
            <w:vAlign w:val="center"/>
          </w:tcPr>
          <w:p w14:paraId="228988CD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51F79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525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8419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A57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990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2086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A747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414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C60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C4CB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7414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0EB6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2E2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D73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0325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3C90CF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3B65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07670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AC23E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30D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78D5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C6C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0CF51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EFD8B7F" w14:textId="77777777" w:rsidTr="009A6104">
        <w:tc>
          <w:tcPr>
            <w:tcW w:w="959" w:type="dxa"/>
            <w:shd w:val="clear" w:color="auto" w:fill="auto"/>
            <w:vAlign w:val="center"/>
          </w:tcPr>
          <w:p w14:paraId="67BA761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7824А (7724А)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510CB5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174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664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561A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05F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7843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847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8C1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F31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E79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951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076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E0B7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B03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067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681930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1F7E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4BFAD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88273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EAAF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F40A2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70B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6964C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E07B1D6" w14:textId="77777777" w:rsidTr="009A6104">
        <w:tc>
          <w:tcPr>
            <w:tcW w:w="959" w:type="dxa"/>
            <w:shd w:val="clear" w:color="auto" w:fill="auto"/>
            <w:vAlign w:val="center"/>
          </w:tcPr>
          <w:p w14:paraId="7FDD4194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7924А (7724А)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29BEAD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4F30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D0B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AFB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F22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8F7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4840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A548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9207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F979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7BA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852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51B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2779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25E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810F6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E158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61C7A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DA4368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DAD5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080C9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CA2C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ABE9F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6CFE5322" w14:textId="77777777" w:rsidTr="009A6104">
        <w:tc>
          <w:tcPr>
            <w:tcW w:w="959" w:type="dxa"/>
            <w:shd w:val="clear" w:color="auto" w:fill="auto"/>
            <w:vAlign w:val="center"/>
          </w:tcPr>
          <w:p w14:paraId="283E1C56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8024А (7724А)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D1CE8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E0A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5A2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749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13B5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F64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7F8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7088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DD0B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D01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CEE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FAF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5810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3260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6E7D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7E9AC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8B2B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93C8C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2F2F7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278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D3EFE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845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28395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1DA16EED" w14:textId="77777777" w:rsidTr="009A6104">
        <w:tc>
          <w:tcPr>
            <w:tcW w:w="959" w:type="dxa"/>
            <w:shd w:val="clear" w:color="auto" w:fill="auto"/>
            <w:vAlign w:val="center"/>
          </w:tcPr>
          <w:p w14:paraId="73C8284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BD047A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автоматической плазменной резки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1A5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4DA3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319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01B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6047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565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501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C5BF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13B2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7C7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BFCD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E8F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6B1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2659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D3224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037D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E5C1DF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EF71A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9AA7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5CD2F4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BC2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18B72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37790D80" w14:textId="77777777" w:rsidTr="009A6104">
        <w:tc>
          <w:tcPr>
            <w:tcW w:w="959" w:type="dxa"/>
            <w:shd w:val="clear" w:color="auto" w:fill="auto"/>
            <w:vAlign w:val="center"/>
          </w:tcPr>
          <w:p w14:paraId="5529366A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1962D1" w14:textId="77777777" w:rsidR="0038157F" w:rsidRPr="0038157F" w:rsidRDefault="0038157F" w:rsidP="001B19D8">
            <w:pPr>
              <w:jc w:val="center"/>
              <w:rPr>
                <w:b/>
                <w:sz w:val="18"/>
                <w:szCs w:val="18"/>
              </w:rPr>
            </w:pPr>
            <w:r w:rsidRPr="0038157F">
              <w:rPr>
                <w:b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0AB6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EBEF6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4BEE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FF1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CF7D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AFC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51622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2FDD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4C3F8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2D28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111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A922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C3B3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C990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0000"/>
            <w:vAlign w:val="center"/>
          </w:tcPr>
          <w:p w14:paraId="6EB14D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06B4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338C00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32BEAA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D5797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A15C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B743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4A86FBD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157F" w:rsidRPr="00F06873" w14:paraId="352A5CE7" w14:textId="77777777" w:rsidTr="009A6104">
        <w:tc>
          <w:tcPr>
            <w:tcW w:w="959" w:type="dxa"/>
            <w:shd w:val="clear" w:color="auto" w:fill="auto"/>
            <w:vAlign w:val="center"/>
          </w:tcPr>
          <w:p w14:paraId="3A07B487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56E64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8D9E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B67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34BA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9258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23F5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460D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404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BA2C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118B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D1B0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409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536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9EC1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22C4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1E60C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B0A6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27BCE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2A5CCC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E4E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302AA5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DE5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7F6A89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8157F" w:rsidRPr="00F06873" w14:paraId="55593D93" w14:textId="77777777" w:rsidTr="009A6104">
        <w:tc>
          <w:tcPr>
            <w:tcW w:w="959" w:type="dxa"/>
            <w:shd w:val="clear" w:color="auto" w:fill="auto"/>
            <w:vAlign w:val="center"/>
          </w:tcPr>
          <w:p w14:paraId="353ADC9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2C679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DE4B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B2A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A8A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630A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5B7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34B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7D51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7C4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7279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7964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D70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13E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9832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990D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4267476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2A069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A4BAB1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3EF823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2A72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1B29D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391D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D0E36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BBDCF97" w14:textId="77777777" w:rsidTr="009A6104">
        <w:tc>
          <w:tcPr>
            <w:tcW w:w="959" w:type="dxa"/>
            <w:shd w:val="clear" w:color="auto" w:fill="auto"/>
            <w:vAlign w:val="center"/>
          </w:tcPr>
          <w:p w14:paraId="5B9C07D8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8324А (8224А)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5C256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D21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9D8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CB18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29B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3433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6F2F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4DBD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240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01B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74D0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3CC6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48B3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D9EF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919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99217D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963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2166A17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94C2A2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A7D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9A7B55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4CE1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51C3B3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51DFCB71" w14:textId="77777777" w:rsidTr="009A6104">
        <w:tc>
          <w:tcPr>
            <w:tcW w:w="959" w:type="dxa"/>
            <w:shd w:val="clear" w:color="auto" w:fill="auto"/>
            <w:vAlign w:val="center"/>
          </w:tcPr>
          <w:p w14:paraId="1BD1B291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BC2EEE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13A8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F0D4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C6A0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B77B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C68A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8430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F8A3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6BF7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D185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AC99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3C05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62BA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4CCE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4A43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346C889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165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06BF60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8C9D1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EFBE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9C33FC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1EA1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672D59E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0B19AB56" w14:textId="77777777" w:rsidTr="009A6104">
        <w:tc>
          <w:tcPr>
            <w:tcW w:w="959" w:type="dxa"/>
            <w:shd w:val="clear" w:color="auto" w:fill="auto"/>
            <w:vAlign w:val="center"/>
          </w:tcPr>
          <w:p w14:paraId="118C7F9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06F5DB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2A90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B3C8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E99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2307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A3C7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948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7614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C76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E86D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7046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09C4B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8978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ADFC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8A4A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27B2353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0A44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59ADFB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185DBB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B63C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23EE69C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1F1E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1B4A43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7AFC251A" w14:textId="77777777" w:rsidTr="009A6104">
        <w:tc>
          <w:tcPr>
            <w:tcW w:w="959" w:type="dxa"/>
            <w:shd w:val="clear" w:color="auto" w:fill="auto"/>
            <w:vAlign w:val="center"/>
          </w:tcPr>
          <w:p w14:paraId="72CEAB00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831801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CEC0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89B2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4ADE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0AAD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618B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E5FC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CF3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7849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75627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0C4D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C98E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2376D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506D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479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702114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5BFA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33527A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9400DC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DAE1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9ED741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A685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09D2E732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8157F" w:rsidRPr="00F06873" w14:paraId="262D16F7" w14:textId="77777777" w:rsidTr="009A6104">
        <w:tc>
          <w:tcPr>
            <w:tcW w:w="959" w:type="dxa"/>
            <w:shd w:val="clear" w:color="auto" w:fill="auto"/>
            <w:vAlign w:val="center"/>
          </w:tcPr>
          <w:p w14:paraId="362862A3" w14:textId="77777777" w:rsid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CDB5C" w14:textId="77777777" w:rsidR="0038157F" w:rsidRPr="0038157F" w:rsidRDefault="0038157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8319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3272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2C189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79CF4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D23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9A72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E56A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E926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2E4B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DFB6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288F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D50CF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1F050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D021A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00000"/>
            <w:vAlign w:val="center"/>
          </w:tcPr>
          <w:p w14:paraId="5456A5DE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60A65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D6988E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4B4DE7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6E341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0909A8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45216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D6E3BC" w:themeFill="accent3" w:themeFillTint="66"/>
            <w:vAlign w:val="center"/>
          </w:tcPr>
          <w:p w14:paraId="358E10F3" w14:textId="77777777" w:rsidR="0038157F" w:rsidRDefault="0038157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AD6CFA8" w14:textId="77777777" w:rsidR="0065289A" w:rsidRDefault="0065289A" w:rsidP="009A1326">
      <w:pPr>
        <w:rPr>
          <w:sz w:val="18"/>
          <w:szCs w:val="18"/>
          <w:lang w:val="en-US"/>
        </w:rPr>
      </w:pPr>
    </w:p>
    <w:p w14:paraId="0DE93647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8157F">
          <w:rPr>
            <w:rStyle w:val="a9"/>
          </w:rPr>
          <w:t>02.12.2024</w:t>
        </w:r>
      </w:fldSimple>
      <w:r>
        <w:rPr>
          <w:rStyle w:val="a9"/>
          <w:lang w:val="en-US"/>
        </w:rPr>
        <w:t> </w:t>
      </w:r>
    </w:p>
    <w:p w14:paraId="46D3F7E4" w14:textId="77777777" w:rsidR="004654AF" w:rsidRDefault="004654AF" w:rsidP="009D6532"/>
    <w:p w14:paraId="4CD9C536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F02040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96F8B39" w14:textId="77777777" w:rsidR="009D6532" w:rsidRPr="004E51DC" w:rsidRDefault="0038157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14:paraId="273CE50C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62BC0F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795D79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A7D5165" w14:textId="77777777" w:rsidR="009D6532" w:rsidRPr="004E51DC" w:rsidRDefault="0038157F" w:rsidP="009D6532">
            <w:pPr>
              <w:pStyle w:val="aa"/>
            </w:pPr>
            <w:r>
              <w:t>Дунаева Юлия Сергеевна</w:t>
            </w:r>
          </w:p>
        </w:tc>
        <w:tc>
          <w:tcPr>
            <w:tcW w:w="284" w:type="dxa"/>
            <w:vAlign w:val="bottom"/>
          </w:tcPr>
          <w:p w14:paraId="04A83B6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4FAA7BE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AA86E0A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B608E5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241F36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724899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C0575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0E2FEB2" w14:textId="77777777" w:rsidR="009D6532" w:rsidRPr="000905BE" w:rsidRDefault="0038157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6F51A9B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AE97E8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0A9263C8" w14:textId="77777777" w:rsidR="009D6532" w:rsidRDefault="009D6532" w:rsidP="009D6532">
      <w:pPr>
        <w:rPr>
          <w:lang w:val="en-US"/>
        </w:rPr>
      </w:pPr>
    </w:p>
    <w:p w14:paraId="2D0AA395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225F6FBF" w14:textId="77777777" w:rsidTr="003815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C326040" w14:textId="77777777" w:rsidR="009D6532" w:rsidRPr="004E51DC" w:rsidRDefault="0038157F" w:rsidP="009D6532">
            <w:pPr>
              <w:pStyle w:val="aa"/>
            </w:pPr>
            <w:r>
              <w:t>Председатель профсоюзного комитета, начальник арматурного цеха</w:t>
            </w:r>
          </w:p>
        </w:tc>
        <w:tc>
          <w:tcPr>
            <w:tcW w:w="283" w:type="dxa"/>
            <w:vAlign w:val="bottom"/>
          </w:tcPr>
          <w:p w14:paraId="03A337EB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7A4DC7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AAB37A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58384EC" w14:textId="77777777" w:rsidR="009D6532" w:rsidRPr="004E51DC" w:rsidRDefault="0038157F" w:rsidP="009D6532">
            <w:pPr>
              <w:pStyle w:val="aa"/>
            </w:pPr>
            <w:r>
              <w:t>Моисеев Владимир Сергеевич</w:t>
            </w:r>
          </w:p>
        </w:tc>
        <w:tc>
          <w:tcPr>
            <w:tcW w:w="284" w:type="dxa"/>
            <w:vAlign w:val="bottom"/>
          </w:tcPr>
          <w:p w14:paraId="718F177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9851ABC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71F95114" w14:textId="77777777" w:rsidTr="003815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24EB6D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0CA639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F5BD59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11D3EF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A049BE3" w14:textId="77777777" w:rsidR="009D6532" w:rsidRPr="000905BE" w:rsidRDefault="0038157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0DDD225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77C2DE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8157F" w:rsidRPr="0038157F" w14:paraId="11879403" w14:textId="77777777" w:rsidTr="003815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85099" w14:textId="77777777" w:rsidR="0038157F" w:rsidRPr="0038157F" w:rsidRDefault="0038157F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8B973" w14:textId="77777777" w:rsidR="0038157F" w:rsidRPr="0038157F" w:rsidRDefault="0038157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F4FA3" w14:textId="77777777" w:rsidR="0038157F" w:rsidRPr="0038157F" w:rsidRDefault="0038157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C7EF868" w14:textId="77777777" w:rsidR="0038157F" w:rsidRPr="0038157F" w:rsidRDefault="0038157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C7F9B" w14:textId="77777777" w:rsidR="0038157F" w:rsidRPr="0038157F" w:rsidRDefault="0038157F" w:rsidP="009D6532">
            <w:pPr>
              <w:pStyle w:val="aa"/>
            </w:pPr>
            <w:r>
              <w:t>Назарова Елена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81E45" w14:textId="77777777" w:rsidR="0038157F" w:rsidRPr="0038157F" w:rsidRDefault="0038157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FE2969" w14:textId="77777777" w:rsidR="0038157F" w:rsidRPr="0038157F" w:rsidRDefault="0038157F" w:rsidP="009D6532">
            <w:pPr>
              <w:pStyle w:val="aa"/>
            </w:pPr>
          </w:p>
        </w:tc>
      </w:tr>
      <w:tr w:rsidR="0038157F" w:rsidRPr="0038157F" w14:paraId="720C0B8F" w14:textId="77777777" w:rsidTr="003815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945FC07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  <w:r w:rsidRPr="003815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CE25037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2C2640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  <w:r w:rsidRPr="003815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5C417AE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ECD2B0E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  <w:r w:rsidRPr="0038157F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3FF989F2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32DE08A" w14:textId="77777777" w:rsidR="0038157F" w:rsidRPr="0038157F" w:rsidRDefault="0038157F" w:rsidP="009D6532">
            <w:pPr>
              <w:pStyle w:val="aa"/>
              <w:rPr>
                <w:vertAlign w:val="superscript"/>
              </w:rPr>
            </w:pPr>
            <w:r w:rsidRPr="0038157F">
              <w:rPr>
                <w:vertAlign w:val="superscript"/>
              </w:rPr>
              <w:t>(дата)</w:t>
            </w:r>
          </w:p>
        </w:tc>
      </w:tr>
    </w:tbl>
    <w:p w14:paraId="53246FB3" w14:textId="77777777" w:rsidR="002743B5" w:rsidRDefault="002743B5" w:rsidP="002743B5">
      <w:pPr>
        <w:rPr>
          <w:lang w:val="en-US"/>
        </w:rPr>
      </w:pPr>
    </w:p>
    <w:p w14:paraId="37DDFE85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8157F" w14:paraId="037E26E3" w14:textId="77777777" w:rsidTr="0038157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9FBA6" w14:textId="77777777" w:rsidR="002743B5" w:rsidRPr="0038157F" w:rsidRDefault="0038157F" w:rsidP="002743B5">
            <w:pPr>
              <w:pStyle w:val="aa"/>
            </w:pPr>
            <w:r w:rsidRPr="0038157F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7E626" w14:textId="77777777" w:rsidR="002743B5" w:rsidRPr="0038157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50749" w14:textId="77777777" w:rsidR="002743B5" w:rsidRPr="0038157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1F5604C" w14:textId="77777777" w:rsidR="002743B5" w:rsidRPr="0038157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C2949" w14:textId="77777777" w:rsidR="002743B5" w:rsidRPr="0038157F" w:rsidRDefault="0038157F" w:rsidP="002743B5">
            <w:pPr>
              <w:pStyle w:val="aa"/>
            </w:pPr>
            <w:r w:rsidRPr="0038157F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8C204" w14:textId="77777777" w:rsidR="002743B5" w:rsidRPr="0038157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7EDE5" w14:textId="77777777" w:rsidR="002743B5" w:rsidRPr="0038157F" w:rsidRDefault="0038157F" w:rsidP="002743B5">
            <w:pPr>
              <w:pStyle w:val="aa"/>
            </w:pPr>
            <w:r>
              <w:t>02.12.2024</w:t>
            </w:r>
          </w:p>
        </w:tc>
      </w:tr>
      <w:tr w:rsidR="002743B5" w:rsidRPr="0038157F" w14:paraId="38582866" w14:textId="77777777" w:rsidTr="0038157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19A68AE3" w14:textId="77777777" w:rsidR="002743B5" w:rsidRPr="0038157F" w:rsidRDefault="0038157F" w:rsidP="002743B5">
            <w:pPr>
              <w:pStyle w:val="aa"/>
              <w:rPr>
                <w:b/>
                <w:vertAlign w:val="superscript"/>
              </w:rPr>
            </w:pPr>
            <w:r w:rsidRPr="0038157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52AF7B0" w14:textId="77777777" w:rsidR="002743B5" w:rsidRPr="0038157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C6CF0E0" w14:textId="77777777" w:rsidR="002743B5" w:rsidRPr="0038157F" w:rsidRDefault="0038157F" w:rsidP="002743B5">
            <w:pPr>
              <w:pStyle w:val="aa"/>
              <w:rPr>
                <w:b/>
                <w:vertAlign w:val="superscript"/>
              </w:rPr>
            </w:pPr>
            <w:r w:rsidRPr="003815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A61CEB0" w14:textId="77777777" w:rsidR="002743B5" w:rsidRPr="0038157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54325F5" w14:textId="77777777" w:rsidR="002743B5" w:rsidRPr="0038157F" w:rsidRDefault="0038157F" w:rsidP="002743B5">
            <w:pPr>
              <w:pStyle w:val="aa"/>
              <w:rPr>
                <w:b/>
                <w:vertAlign w:val="superscript"/>
              </w:rPr>
            </w:pPr>
            <w:r w:rsidRPr="0038157F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4C13F0C2" w14:textId="77777777" w:rsidR="002743B5" w:rsidRPr="0038157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082AA1" w14:textId="77777777" w:rsidR="002743B5" w:rsidRPr="0038157F" w:rsidRDefault="0038157F" w:rsidP="002743B5">
            <w:pPr>
              <w:pStyle w:val="aa"/>
              <w:rPr>
                <w:vertAlign w:val="superscript"/>
              </w:rPr>
            </w:pPr>
            <w:r w:rsidRPr="0038157F">
              <w:rPr>
                <w:vertAlign w:val="superscript"/>
              </w:rPr>
              <w:t>(дата)</w:t>
            </w:r>
          </w:p>
        </w:tc>
      </w:tr>
    </w:tbl>
    <w:p w14:paraId="29129697" w14:textId="77777777"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835D" w14:textId="77777777" w:rsidR="0038157F" w:rsidRPr="00E16A62" w:rsidRDefault="0038157F" w:rsidP="0038157F">
      <w:pPr>
        <w:rPr>
          <w:szCs w:val="24"/>
        </w:rPr>
      </w:pPr>
      <w:r>
        <w:separator/>
      </w:r>
    </w:p>
  </w:endnote>
  <w:endnote w:type="continuationSeparator" w:id="0">
    <w:p w14:paraId="251FAEE7" w14:textId="77777777" w:rsidR="0038157F" w:rsidRPr="00E16A62" w:rsidRDefault="0038157F" w:rsidP="0038157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4461" w14:textId="77777777" w:rsidR="0038157F" w:rsidRDefault="003815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5765" w14:textId="77777777" w:rsidR="0038157F" w:rsidRDefault="0038157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31F6" w14:textId="77777777" w:rsidR="0038157F" w:rsidRDefault="003815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E7E9" w14:textId="77777777" w:rsidR="0038157F" w:rsidRPr="00E16A62" w:rsidRDefault="0038157F" w:rsidP="0038157F">
      <w:pPr>
        <w:rPr>
          <w:szCs w:val="24"/>
        </w:rPr>
      </w:pPr>
      <w:r>
        <w:separator/>
      </w:r>
    </w:p>
  </w:footnote>
  <w:footnote w:type="continuationSeparator" w:id="0">
    <w:p w14:paraId="5203931F" w14:textId="77777777" w:rsidR="0038157F" w:rsidRPr="00E16A62" w:rsidRDefault="0038157F" w:rsidP="0038157F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9DB" w14:textId="77777777" w:rsidR="0038157F" w:rsidRDefault="003815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360" w14:textId="77777777" w:rsidR="0038157F" w:rsidRDefault="0038157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0ADC" w14:textId="77777777" w:rsidR="0038157F" w:rsidRDefault="003815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09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Акционерное Общество «Владимирский завод железобетонных изделий» "/>
    <w:docVar w:name="close_doc_flag" w:val="1"/>
    <w:docVar w:name="doc_name" w:val="Документ109"/>
    <w:docVar w:name="doc_type" w:val="5"/>
    <w:docVar w:name="fill_date" w:val="02.12.2024"/>
    <w:docVar w:name="org_guid" w:val="9A2D625F08894260BAC8F5F3FFA26809"/>
    <w:docVar w:name="org_id" w:val="9"/>
    <w:docVar w:name="org_name" w:val="     "/>
    <w:docVar w:name="pers_guids" w:val="28205D29D3E744B1AF553894488FE782@116-159-295-54"/>
    <w:docVar w:name="pers_snils" w:val="28205D29D3E744B1AF553894488FE782@116-159-295-54"/>
    <w:docVar w:name="podr_id" w:val="org_9"/>
    <w:docVar w:name="pred_dolg" w:val="Специалист по охране труда"/>
    <w:docVar w:name="pred_fio" w:val="Дунаева Юлия Сергеевна"/>
    <w:docVar w:name="prikaz_sout" w:val="817"/>
    <w:docVar w:name="rbtd_adr" w:val="     "/>
    <w:docVar w:name="rbtd_name" w:val="Акционерное Общество «Владимирский завод железобетонных изделий» "/>
    <w:docVar w:name="step_test" w:val="6"/>
    <w:docVar w:name="sv_docs" w:val="1"/>
  </w:docVars>
  <w:rsids>
    <w:rsidRoot w:val="0038157F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157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A6104"/>
    <w:rsid w:val="009D6532"/>
    <w:rsid w:val="00A026A4"/>
    <w:rsid w:val="00AF1EDF"/>
    <w:rsid w:val="00B12F45"/>
    <w:rsid w:val="00B2089E"/>
    <w:rsid w:val="00B3448B"/>
    <w:rsid w:val="00B874F5"/>
    <w:rsid w:val="00BA560A"/>
    <w:rsid w:val="00BD37D8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F19B4"/>
  <w15:docId w15:val="{9ED624AD-8393-4E21-9C25-C06E69F5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1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157F"/>
    <w:rPr>
      <w:sz w:val="24"/>
    </w:rPr>
  </w:style>
  <w:style w:type="paragraph" w:styleId="ad">
    <w:name w:val="footer"/>
    <w:basedOn w:val="a"/>
    <w:link w:val="ae"/>
    <w:rsid w:val="00381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15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73</TotalTime>
  <Pages>12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ДМ</dc:creator>
  <cp:keywords/>
  <dc:description/>
  <cp:lastModifiedBy>Professional</cp:lastModifiedBy>
  <cp:revision>3</cp:revision>
  <dcterms:created xsi:type="dcterms:W3CDTF">2025-01-14T08:17:00Z</dcterms:created>
  <dcterms:modified xsi:type="dcterms:W3CDTF">2025-01-15T07:16:00Z</dcterms:modified>
</cp:coreProperties>
</file>