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27477" w14:textId="77777777" w:rsidR="000F0714" w:rsidRPr="00955A27" w:rsidRDefault="000F0714" w:rsidP="000F0714">
      <w:pPr>
        <w:pStyle w:val="a7"/>
        <w:jc w:val="center"/>
      </w:pPr>
      <w:r w:rsidRPr="00955A27">
        <w:t xml:space="preserve">Сводная ведомость результатов </w:t>
      </w:r>
      <w:r w:rsidR="004654AF" w:rsidRPr="00955A27">
        <w:t xml:space="preserve">проведения </w:t>
      </w:r>
      <w:r w:rsidRPr="00955A27">
        <w:t>специальной оценки условий труда</w:t>
      </w:r>
    </w:p>
    <w:p w14:paraId="591ABA0B" w14:textId="77777777" w:rsidR="00B3448B" w:rsidRPr="00955A27" w:rsidRDefault="00B3448B" w:rsidP="00B3448B"/>
    <w:p w14:paraId="71601667" w14:textId="77777777" w:rsidR="00B3448B" w:rsidRPr="00955A27" w:rsidRDefault="00B3448B" w:rsidP="00B3448B">
      <w:r w:rsidRPr="00955A27">
        <w:t>Наименование организации:</w:t>
      </w:r>
      <w:r w:rsidRPr="00955A27">
        <w:rPr>
          <w:rStyle w:val="a9"/>
        </w:rPr>
        <w:t xml:space="preserve"> </w:t>
      </w:r>
      <w:fldSimple w:instr=" DOCVARIABLE ceh_info \* MERGEFORMAT ">
        <w:r w:rsidR="00CF5C75" w:rsidRPr="00CF5C75">
          <w:rPr>
            <w:rStyle w:val="a9"/>
          </w:rPr>
          <w:t>Акционерное общество «Владимирский завод железобетонных изделий»</w:t>
        </w:r>
      </w:fldSimple>
      <w:r w:rsidRPr="00955A27">
        <w:rPr>
          <w:rStyle w:val="a9"/>
        </w:rPr>
        <w:t> </w:t>
      </w:r>
    </w:p>
    <w:p w14:paraId="0E486887" w14:textId="77777777" w:rsidR="00F06873" w:rsidRPr="00955A27" w:rsidRDefault="00F06873" w:rsidP="004654AF">
      <w:pPr>
        <w:suppressAutoHyphens/>
        <w:jc w:val="right"/>
      </w:pPr>
      <w:r w:rsidRPr="00955A27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955A27" w14:paraId="737346EF" w14:textId="77777777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14:paraId="0ADEC74E" w14:textId="77777777" w:rsidR="004654AF" w:rsidRPr="00955A27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955A27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14:paraId="1F90C106" w14:textId="77777777" w:rsidR="004654AF" w:rsidRPr="00955A27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A27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14:paraId="0F49B3D0" w14:textId="77777777" w:rsidR="004654AF" w:rsidRPr="00955A27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14:paraId="1983E19F" w14:textId="77777777" w:rsidR="004654AF" w:rsidRPr="00955A27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A27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955A27" w14:paraId="66F47087" w14:textId="77777777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14:paraId="2875252E" w14:textId="77777777" w:rsidR="004654AF" w:rsidRPr="00955A27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14:paraId="31200DFC" w14:textId="77777777" w:rsidR="004654AF" w:rsidRPr="00955A27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14:paraId="35C53FD5" w14:textId="77777777" w:rsidR="004654AF" w:rsidRPr="00955A27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A27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14:paraId="6B2EAC90" w14:textId="77777777" w:rsidR="004654AF" w:rsidRPr="00955A27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A27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14:paraId="789EF683" w14:textId="77777777" w:rsidR="004654AF" w:rsidRPr="00955A27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A27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14:paraId="0563F681" w14:textId="77777777" w:rsidR="004654AF" w:rsidRPr="00955A27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A27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955A27" w14:paraId="614B7619" w14:textId="77777777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14:paraId="4A8DD7B0" w14:textId="77777777" w:rsidR="00AF1EDF" w:rsidRPr="00955A27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14:paraId="3E986350" w14:textId="77777777" w:rsidR="00AF1EDF" w:rsidRPr="00955A27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A27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14:paraId="7726CEDF" w14:textId="77777777" w:rsidR="00AF1EDF" w:rsidRPr="00955A27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5A27">
              <w:rPr>
                <w:rFonts w:ascii="Times New Roman" w:hAnsi="Times New Roman"/>
                <w:sz w:val="20"/>
                <w:szCs w:val="20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14:paraId="26DB46E9" w14:textId="77777777" w:rsidR="00AF1EDF" w:rsidRPr="00955A27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14:paraId="453C22E6" w14:textId="77777777" w:rsidR="00AF1EDF" w:rsidRPr="00955A27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14:paraId="2F13AB9F" w14:textId="77777777" w:rsidR="00AF1EDF" w:rsidRPr="00955A27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A27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14:paraId="20ABB2FA" w14:textId="77777777" w:rsidR="00AF1EDF" w:rsidRPr="00955A27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A27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14:paraId="75FDEDD8" w14:textId="77777777" w:rsidR="00AF1EDF" w:rsidRPr="00955A27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A27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14:paraId="299A6D2F" w14:textId="77777777" w:rsidR="00AF1EDF" w:rsidRPr="00955A27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A27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14:paraId="245B6557" w14:textId="77777777" w:rsidR="00AF1EDF" w:rsidRPr="00955A27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955A27" w14:paraId="7347FB50" w14:textId="77777777" w:rsidTr="004654AF">
        <w:trPr>
          <w:jc w:val="center"/>
        </w:trPr>
        <w:tc>
          <w:tcPr>
            <w:tcW w:w="3518" w:type="dxa"/>
            <w:vAlign w:val="center"/>
          </w:tcPr>
          <w:p w14:paraId="26FE7F77" w14:textId="77777777" w:rsidR="00AF1EDF" w:rsidRPr="00955A27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A2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14:paraId="0C6CBEAB" w14:textId="77777777" w:rsidR="00AF1EDF" w:rsidRPr="00955A27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A2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14:paraId="42DB4FB5" w14:textId="77777777" w:rsidR="00AF1EDF" w:rsidRPr="00955A27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A2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14:paraId="728DA552" w14:textId="77777777" w:rsidR="00AF1EDF" w:rsidRPr="00955A27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A2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14:paraId="3F0C4170" w14:textId="77777777" w:rsidR="00AF1EDF" w:rsidRPr="00955A27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A2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14:paraId="543728E6" w14:textId="77777777" w:rsidR="00AF1EDF" w:rsidRPr="00955A27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A2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14:paraId="6328D6C5" w14:textId="77777777" w:rsidR="00AF1EDF" w:rsidRPr="00955A27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A2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14:paraId="30C42DE4" w14:textId="77777777" w:rsidR="00AF1EDF" w:rsidRPr="00955A27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A2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14:paraId="71215400" w14:textId="77777777" w:rsidR="00AF1EDF" w:rsidRPr="00955A27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A2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14:paraId="26A06B7A" w14:textId="77777777" w:rsidR="00AF1EDF" w:rsidRPr="00955A27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A2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955A27" w14:paraId="59E63287" w14:textId="77777777" w:rsidTr="004654AF">
        <w:trPr>
          <w:jc w:val="center"/>
        </w:trPr>
        <w:tc>
          <w:tcPr>
            <w:tcW w:w="3518" w:type="dxa"/>
            <w:vAlign w:val="center"/>
          </w:tcPr>
          <w:p w14:paraId="2B811DA8" w14:textId="77777777" w:rsidR="00AF1EDF" w:rsidRPr="00955A27" w:rsidRDefault="00CF5C75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>
              <w:rPr>
                <w:rFonts w:ascii="Times New Roman" w:hAnsi="Times New Roman"/>
                <w:sz w:val="20"/>
                <w:szCs w:val="20"/>
              </w:rPr>
              <w:t>Рабочие места (ед.)  - основные/все</w:t>
            </w:r>
          </w:p>
        </w:tc>
        <w:tc>
          <w:tcPr>
            <w:tcW w:w="843" w:type="dxa"/>
            <w:vAlign w:val="center"/>
          </w:tcPr>
          <w:p w14:paraId="135B7799" w14:textId="77777777" w:rsidR="00AF1EDF" w:rsidRPr="00955A27" w:rsidRDefault="00CF5C7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3118" w:type="dxa"/>
            <w:vAlign w:val="center"/>
          </w:tcPr>
          <w:p w14:paraId="3707D996" w14:textId="77777777" w:rsidR="00AF1EDF" w:rsidRPr="00955A27" w:rsidRDefault="00CF5C7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28/40</w:t>
            </w:r>
          </w:p>
        </w:tc>
        <w:tc>
          <w:tcPr>
            <w:tcW w:w="1063" w:type="dxa"/>
            <w:vAlign w:val="center"/>
          </w:tcPr>
          <w:p w14:paraId="43332164" w14:textId="77777777" w:rsidR="00AF1EDF" w:rsidRPr="00955A27" w:rsidRDefault="00CF5C7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0/0</w:t>
            </w:r>
          </w:p>
        </w:tc>
        <w:tc>
          <w:tcPr>
            <w:tcW w:w="1064" w:type="dxa"/>
            <w:vAlign w:val="center"/>
          </w:tcPr>
          <w:p w14:paraId="1B94C143" w14:textId="77777777" w:rsidR="00AF1EDF" w:rsidRPr="00955A27" w:rsidRDefault="00CF5C7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25/35</w:t>
            </w:r>
          </w:p>
        </w:tc>
        <w:tc>
          <w:tcPr>
            <w:tcW w:w="1169" w:type="dxa"/>
            <w:vAlign w:val="center"/>
          </w:tcPr>
          <w:p w14:paraId="34C6E934" w14:textId="77777777" w:rsidR="00AF1EDF" w:rsidRPr="00955A27" w:rsidRDefault="00CF5C7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1/1</w:t>
            </w:r>
          </w:p>
        </w:tc>
        <w:tc>
          <w:tcPr>
            <w:tcW w:w="1169" w:type="dxa"/>
            <w:vAlign w:val="center"/>
          </w:tcPr>
          <w:p w14:paraId="4DED3CC4" w14:textId="77777777" w:rsidR="00AF1EDF" w:rsidRPr="00955A27" w:rsidRDefault="00CF5C7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2/4</w:t>
            </w:r>
          </w:p>
        </w:tc>
        <w:tc>
          <w:tcPr>
            <w:tcW w:w="1169" w:type="dxa"/>
            <w:vAlign w:val="center"/>
          </w:tcPr>
          <w:p w14:paraId="214112FB" w14:textId="77777777" w:rsidR="00AF1EDF" w:rsidRPr="00955A27" w:rsidRDefault="00CF5C7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0/0</w:t>
            </w:r>
          </w:p>
        </w:tc>
        <w:tc>
          <w:tcPr>
            <w:tcW w:w="1170" w:type="dxa"/>
            <w:vAlign w:val="center"/>
          </w:tcPr>
          <w:p w14:paraId="5881F09D" w14:textId="77777777" w:rsidR="00AF1EDF" w:rsidRPr="00955A27" w:rsidRDefault="00CF5C7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0/0</w:t>
            </w:r>
          </w:p>
        </w:tc>
        <w:tc>
          <w:tcPr>
            <w:tcW w:w="1069" w:type="dxa"/>
            <w:vAlign w:val="center"/>
          </w:tcPr>
          <w:p w14:paraId="0BF8912D" w14:textId="77777777" w:rsidR="00AF1EDF" w:rsidRPr="00955A27" w:rsidRDefault="00CF5C7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0/0</w:t>
            </w:r>
          </w:p>
        </w:tc>
      </w:tr>
      <w:tr w:rsidR="00AF1EDF" w:rsidRPr="00955A27" w14:paraId="67772590" w14:textId="77777777" w:rsidTr="004654AF">
        <w:trPr>
          <w:jc w:val="center"/>
        </w:trPr>
        <w:tc>
          <w:tcPr>
            <w:tcW w:w="3518" w:type="dxa"/>
            <w:vAlign w:val="center"/>
          </w:tcPr>
          <w:p w14:paraId="6F2D544F" w14:textId="77777777" w:rsidR="00AF1EDF" w:rsidRPr="00955A27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955A27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14:paraId="390850C9" w14:textId="77777777" w:rsidR="00AF1EDF" w:rsidRPr="00955A27" w:rsidRDefault="00CF5C7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3118" w:type="dxa"/>
            <w:vAlign w:val="center"/>
          </w:tcPr>
          <w:p w14:paraId="0F10130D" w14:textId="77777777" w:rsidR="00AF1EDF" w:rsidRPr="00955A27" w:rsidRDefault="00CF5C7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1063" w:type="dxa"/>
            <w:vAlign w:val="center"/>
          </w:tcPr>
          <w:p w14:paraId="76B7A001" w14:textId="77777777" w:rsidR="00AF1EDF" w:rsidRPr="00955A27" w:rsidRDefault="00CF5C7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7D822EBC" w14:textId="77777777" w:rsidR="00AF1EDF" w:rsidRPr="00955A27" w:rsidRDefault="00CF5C7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169" w:type="dxa"/>
            <w:vAlign w:val="center"/>
          </w:tcPr>
          <w:p w14:paraId="0647E38D" w14:textId="77777777" w:rsidR="00AF1EDF" w:rsidRPr="00955A27" w:rsidRDefault="00CF5C7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14:paraId="0EF15871" w14:textId="77777777" w:rsidR="00AF1EDF" w:rsidRPr="00955A27" w:rsidRDefault="00CF5C7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14:paraId="5BDA8DB6" w14:textId="77777777" w:rsidR="00AF1EDF" w:rsidRPr="00955A27" w:rsidRDefault="00CF5C7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6A7B74D4" w14:textId="77777777" w:rsidR="00AF1EDF" w:rsidRPr="00955A27" w:rsidRDefault="00CF5C7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1D3DD092" w14:textId="77777777" w:rsidR="00AF1EDF" w:rsidRPr="00955A27" w:rsidRDefault="00CF5C7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955A27" w14:paraId="72F3C071" w14:textId="77777777" w:rsidTr="004654AF">
        <w:trPr>
          <w:jc w:val="center"/>
        </w:trPr>
        <w:tc>
          <w:tcPr>
            <w:tcW w:w="3518" w:type="dxa"/>
            <w:vAlign w:val="center"/>
          </w:tcPr>
          <w:p w14:paraId="60E8EBD0" w14:textId="77777777" w:rsidR="00AF1EDF" w:rsidRPr="00955A27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955A27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14:paraId="62AB76FB" w14:textId="77777777" w:rsidR="00AF1EDF" w:rsidRPr="00955A27" w:rsidRDefault="00CF5C7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118" w:type="dxa"/>
            <w:vAlign w:val="center"/>
          </w:tcPr>
          <w:p w14:paraId="67007504" w14:textId="77777777" w:rsidR="00AF1EDF" w:rsidRPr="00955A27" w:rsidRDefault="00CF5C7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063" w:type="dxa"/>
            <w:vAlign w:val="center"/>
          </w:tcPr>
          <w:p w14:paraId="179601A2" w14:textId="77777777" w:rsidR="00AF1EDF" w:rsidRPr="00955A27" w:rsidRDefault="00CF5C7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70C95BE5" w14:textId="77777777" w:rsidR="00AF1EDF" w:rsidRPr="00955A27" w:rsidRDefault="00CF5C7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69" w:type="dxa"/>
            <w:vAlign w:val="center"/>
          </w:tcPr>
          <w:p w14:paraId="77D75B4C" w14:textId="77777777" w:rsidR="00AF1EDF" w:rsidRPr="00955A27" w:rsidRDefault="00CF5C7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14:paraId="1BD65D3C" w14:textId="77777777" w:rsidR="00AF1EDF" w:rsidRPr="00955A27" w:rsidRDefault="00CF5C7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09C38C8F" w14:textId="77777777" w:rsidR="00AF1EDF" w:rsidRPr="00955A27" w:rsidRDefault="00CF5C7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2DF4018C" w14:textId="77777777" w:rsidR="00AF1EDF" w:rsidRPr="00955A27" w:rsidRDefault="00CF5C7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04EC2929" w14:textId="77777777" w:rsidR="00AF1EDF" w:rsidRPr="00955A27" w:rsidRDefault="00CF5C7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955A27" w14:paraId="01536192" w14:textId="77777777" w:rsidTr="004654AF">
        <w:trPr>
          <w:jc w:val="center"/>
        </w:trPr>
        <w:tc>
          <w:tcPr>
            <w:tcW w:w="3518" w:type="dxa"/>
            <w:vAlign w:val="center"/>
          </w:tcPr>
          <w:p w14:paraId="0C2A91E2" w14:textId="77777777" w:rsidR="00AF1EDF" w:rsidRPr="00955A27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955A27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14:paraId="582B550E" w14:textId="77777777" w:rsidR="00AF1EDF" w:rsidRPr="00955A27" w:rsidRDefault="00CF5C7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14:paraId="116ADEA5" w14:textId="77777777" w:rsidR="00AF1EDF" w:rsidRPr="00955A27" w:rsidRDefault="00CF5C7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14:paraId="4BEC0A47" w14:textId="77777777" w:rsidR="00AF1EDF" w:rsidRPr="00955A27" w:rsidRDefault="00CF5C7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39531152" w14:textId="77777777" w:rsidR="00AF1EDF" w:rsidRPr="00955A27" w:rsidRDefault="00CF5C7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42CC543A" w14:textId="77777777" w:rsidR="00AF1EDF" w:rsidRPr="00955A27" w:rsidRDefault="00CF5C7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33C7FBF4" w14:textId="77777777" w:rsidR="00AF1EDF" w:rsidRPr="00955A27" w:rsidRDefault="00CF5C7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1A19930A" w14:textId="77777777" w:rsidR="00AF1EDF" w:rsidRPr="00955A27" w:rsidRDefault="00CF5C7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622AA07A" w14:textId="77777777" w:rsidR="00AF1EDF" w:rsidRPr="00955A27" w:rsidRDefault="00CF5C7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185B4ADB" w14:textId="77777777" w:rsidR="00AF1EDF" w:rsidRPr="00955A27" w:rsidRDefault="00CF5C7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955A27" w14:paraId="11B39F5C" w14:textId="77777777" w:rsidTr="004654AF">
        <w:trPr>
          <w:jc w:val="center"/>
        </w:trPr>
        <w:tc>
          <w:tcPr>
            <w:tcW w:w="3518" w:type="dxa"/>
            <w:vAlign w:val="center"/>
          </w:tcPr>
          <w:p w14:paraId="76D2BF61" w14:textId="77777777" w:rsidR="00AF1EDF" w:rsidRPr="00955A27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 w:rsidRPr="00955A27"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14:paraId="0E04E5ED" w14:textId="77777777" w:rsidR="00AF1EDF" w:rsidRPr="00955A27" w:rsidRDefault="00CF5C7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14:paraId="6CF57383" w14:textId="77777777" w:rsidR="00AF1EDF" w:rsidRPr="00955A27" w:rsidRDefault="00CF5C7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14:paraId="1F5D4E32" w14:textId="77777777" w:rsidR="00AF1EDF" w:rsidRPr="00955A27" w:rsidRDefault="00CF5C7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598D9354" w14:textId="77777777" w:rsidR="00AF1EDF" w:rsidRPr="00955A27" w:rsidRDefault="00CF5C7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2759DC14" w14:textId="77777777" w:rsidR="00AF1EDF" w:rsidRPr="00955A27" w:rsidRDefault="00CF5C7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3D5CA795" w14:textId="77777777" w:rsidR="00AF1EDF" w:rsidRPr="00955A27" w:rsidRDefault="00CF5C7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2695E170" w14:textId="77777777" w:rsidR="00AF1EDF" w:rsidRPr="00955A27" w:rsidRDefault="00CF5C7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5EF64526" w14:textId="77777777" w:rsidR="00AF1EDF" w:rsidRPr="00955A27" w:rsidRDefault="00CF5C7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28C7BD3D" w14:textId="77777777" w:rsidR="00AF1EDF" w:rsidRPr="00955A27" w:rsidRDefault="00CF5C7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14:paraId="32F549DD" w14:textId="77777777" w:rsidR="00F06873" w:rsidRPr="00955A27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14:paraId="071F7B08" w14:textId="77777777" w:rsidR="00F06873" w:rsidRPr="00955A27" w:rsidRDefault="00F06873" w:rsidP="00F06873">
      <w:pPr>
        <w:jc w:val="right"/>
      </w:pPr>
      <w:r w:rsidRPr="00955A27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955A27" w14:paraId="07AF4899" w14:textId="77777777" w:rsidTr="008A603C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14:paraId="5DBF89EB" w14:textId="77777777" w:rsidR="00F06873" w:rsidRPr="00955A27" w:rsidRDefault="004654AF" w:rsidP="00F06873">
            <w:pPr>
              <w:jc w:val="center"/>
              <w:rPr>
                <w:sz w:val="20"/>
              </w:rPr>
            </w:pPr>
            <w:r w:rsidRPr="00955A27">
              <w:rPr>
                <w:color w:val="000000"/>
                <w:sz w:val="20"/>
              </w:rPr>
              <w:t>Индиви</w:t>
            </w:r>
            <w:r w:rsidRPr="00955A27">
              <w:rPr>
                <w:color w:val="000000"/>
                <w:sz w:val="20"/>
              </w:rPr>
              <w:softHyphen/>
              <w:t>дуальный номер рабочего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14:paraId="181AD610" w14:textId="77777777" w:rsidR="004654AF" w:rsidRPr="00955A27" w:rsidRDefault="004654AF" w:rsidP="004654AF">
            <w:pPr>
              <w:jc w:val="center"/>
              <w:rPr>
                <w:color w:val="000000"/>
                <w:sz w:val="20"/>
              </w:rPr>
            </w:pPr>
            <w:r w:rsidRPr="00955A27">
              <w:rPr>
                <w:color w:val="000000"/>
                <w:sz w:val="20"/>
              </w:rPr>
              <w:t>Профессия/</w:t>
            </w:r>
            <w:r w:rsidRPr="00955A27">
              <w:rPr>
                <w:color w:val="000000"/>
                <w:sz w:val="20"/>
              </w:rPr>
              <w:br/>
              <w:t>должность/</w:t>
            </w:r>
            <w:r w:rsidRPr="00955A27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14:paraId="5892E78C" w14:textId="77777777" w:rsidR="00F06873" w:rsidRPr="00955A27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14:paraId="16C9C77E" w14:textId="77777777" w:rsidR="00F06873" w:rsidRPr="00955A27" w:rsidRDefault="00F06873" w:rsidP="00F06873">
            <w:pPr>
              <w:jc w:val="center"/>
              <w:rPr>
                <w:sz w:val="20"/>
              </w:rPr>
            </w:pPr>
            <w:r w:rsidRPr="00955A27">
              <w:rPr>
                <w:sz w:val="20"/>
              </w:rPr>
              <w:t>Классы</w:t>
            </w:r>
            <w:r w:rsidR="004654AF" w:rsidRPr="00955A27">
              <w:rPr>
                <w:sz w:val="20"/>
              </w:rPr>
              <w:t xml:space="preserve"> </w:t>
            </w:r>
            <w:r w:rsidR="004654AF" w:rsidRPr="00955A27">
              <w:rPr>
                <w:color w:val="000000"/>
                <w:sz w:val="20"/>
              </w:rPr>
              <w:t>(подклассы)</w:t>
            </w:r>
            <w:r w:rsidRPr="00955A27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55F6FA40" w14:textId="77777777" w:rsidR="00F06873" w:rsidRPr="00955A27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55A27">
              <w:rPr>
                <w:color w:val="000000"/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14:paraId="7EEB3C0B" w14:textId="77777777" w:rsidR="00F06873" w:rsidRPr="00955A27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55A27">
              <w:rPr>
                <w:color w:val="000000"/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216B6730" w14:textId="77777777" w:rsidR="00F06873" w:rsidRPr="00955A27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55A27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proofErr w:type="gramStart"/>
            <w:r w:rsidRPr="00955A27">
              <w:rPr>
                <w:color w:val="000000"/>
                <w:sz w:val="16"/>
                <w:szCs w:val="16"/>
              </w:rPr>
              <w:t>да,нет</w:t>
            </w:r>
            <w:proofErr w:type="spellEnd"/>
            <w:proofErr w:type="gramEnd"/>
            <w:r w:rsidRPr="00955A27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B8CCE4" w:themeFill="accent1" w:themeFillTint="66"/>
            <w:textDirection w:val="btLr"/>
            <w:vAlign w:val="center"/>
          </w:tcPr>
          <w:p w14:paraId="30625336" w14:textId="77777777" w:rsidR="00F06873" w:rsidRPr="00955A27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55A27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471F0FFD" w14:textId="77777777" w:rsidR="00F06873" w:rsidRPr="00955A27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55A27">
              <w:rPr>
                <w:color w:val="000000"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0DB540CB" w14:textId="77777777" w:rsidR="00F06873" w:rsidRPr="00955A27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55A27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955A27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7D836417" w14:textId="77777777" w:rsidR="00F06873" w:rsidRPr="00955A27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55A27">
              <w:rPr>
                <w:color w:val="000000"/>
                <w:sz w:val="16"/>
                <w:szCs w:val="16"/>
              </w:rPr>
              <w:t>Лечебно</w:t>
            </w:r>
            <w:r w:rsidRPr="00955A27">
              <w:rPr>
                <w:sz w:val="16"/>
                <w:szCs w:val="16"/>
              </w:rPr>
              <w:t>-профилактическое питание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14:paraId="34A3B6F9" w14:textId="77777777" w:rsidR="00F06873" w:rsidRPr="00955A27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55A27">
              <w:rPr>
                <w:color w:val="000000"/>
                <w:sz w:val="16"/>
                <w:szCs w:val="16"/>
              </w:rPr>
              <w:t>Льготно</w:t>
            </w:r>
            <w:r w:rsidRPr="00955A27">
              <w:rPr>
                <w:sz w:val="16"/>
                <w:szCs w:val="16"/>
              </w:rPr>
              <w:t>е пенсионное обеспечение (да/нет)</w:t>
            </w:r>
          </w:p>
        </w:tc>
      </w:tr>
      <w:tr w:rsidR="00F06873" w:rsidRPr="00955A27" w14:paraId="25A7174C" w14:textId="77777777" w:rsidTr="008A603C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14:paraId="6A80DCC3" w14:textId="77777777" w:rsidR="00F06873" w:rsidRPr="00955A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6CA2141B" w14:textId="77777777" w:rsidR="00F06873" w:rsidRPr="00955A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20EA45E6" w14:textId="77777777" w:rsidR="00F06873" w:rsidRPr="00955A27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55A27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56884638" w14:textId="77777777" w:rsidR="00F06873" w:rsidRPr="00955A27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55A27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44FABEFD" w14:textId="77777777" w:rsidR="00F06873" w:rsidRPr="00955A27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55A27">
              <w:rPr>
                <w:color w:val="000000"/>
                <w:sz w:val="16"/>
                <w:szCs w:val="16"/>
              </w:rPr>
              <w:t xml:space="preserve">аэрозоли преимущественно </w:t>
            </w:r>
            <w:proofErr w:type="spellStart"/>
            <w:r w:rsidRPr="00955A27"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 w:rsidRPr="00955A27"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627DD849" w14:textId="77777777" w:rsidR="00F06873" w:rsidRPr="00955A27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55A27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10DF4356" w14:textId="77777777" w:rsidR="00F06873" w:rsidRPr="00955A27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55A27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6026F369" w14:textId="77777777" w:rsidR="00F06873" w:rsidRPr="00955A27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55A27">
              <w:rPr>
                <w:color w:val="000000"/>
                <w:sz w:val="16"/>
                <w:szCs w:val="16"/>
              </w:rPr>
              <w:t>ультразвук 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5154F3B0" w14:textId="77777777" w:rsidR="00F06873" w:rsidRPr="00955A27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55A27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43157A08" w14:textId="77777777" w:rsidR="00F06873" w:rsidRPr="00955A27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55A27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29F76F9B" w14:textId="77777777" w:rsidR="00F06873" w:rsidRPr="00955A27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55A27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148159F7" w14:textId="77777777" w:rsidR="00F06873" w:rsidRPr="00955A27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55A27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4165053D" w14:textId="77777777" w:rsidR="00F06873" w:rsidRPr="00955A27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55A27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5B86CAF4" w14:textId="77777777" w:rsidR="00F06873" w:rsidRPr="00955A27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55A27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5D24CBA7" w14:textId="77777777" w:rsidR="00F06873" w:rsidRPr="00955A27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55A27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14:paraId="67A5BDC7" w14:textId="77777777" w:rsidR="00F06873" w:rsidRPr="00955A27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55A27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5C6E5BA6" w14:textId="77777777" w:rsidR="00F06873" w:rsidRPr="00955A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14:paraId="10BEDFC6" w14:textId="77777777" w:rsidR="00F06873" w:rsidRPr="00955A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059B7B10" w14:textId="77777777" w:rsidR="00F06873" w:rsidRPr="00955A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B8CCE4" w:themeFill="accent1" w:themeFillTint="66"/>
            <w:textDirection w:val="btLr"/>
          </w:tcPr>
          <w:p w14:paraId="38CCB6E8" w14:textId="77777777" w:rsidR="00F06873" w:rsidRPr="00955A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2091AE8F" w14:textId="77777777" w:rsidR="00F06873" w:rsidRPr="00955A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0FE27A58" w14:textId="77777777" w:rsidR="00F06873" w:rsidRPr="00955A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7E7C4600" w14:textId="77777777" w:rsidR="00F06873" w:rsidRPr="00955A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14:paraId="00966B82" w14:textId="77777777" w:rsidR="00F06873" w:rsidRPr="00955A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955A27" w14:paraId="7CCE4EF3" w14:textId="77777777" w:rsidTr="008A603C">
        <w:tc>
          <w:tcPr>
            <w:tcW w:w="959" w:type="dxa"/>
            <w:shd w:val="clear" w:color="auto" w:fill="auto"/>
            <w:vAlign w:val="center"/>
          </w:tcPr>
          <w:p w14:paraId="16357383" w14:textId="77777777" w:rsidR="00F06873" w:rsidRPr="00955A27" w:rsidRDefault="00F06873" w:rsidP="001B19D8">
            <w:pPr>
              <w:jc w:val="center"/>
              <w:rPr>
                <w:sz w:val="18"/>
                <w:szCs w:val="18"/>
              </w:rPr>
            </w:pPr>
            <w:r w:rsidRPr="00955A27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14:paraId="1B9D30B6" w14:textId="77777777" w:rsidR="00F06873" w:rsidRPr="00955A27" w:rsidRDefault="00F06873" w:rsidP="001B19D8">
            <w:pPr>
              <w:jc w:val="center"/>
              <w:rPr>
                <w:sz w:val="18"/>
                <w:szCs w:val="18"/>
              </w:rPr>
            </w:pPr>
            <w:r w:rsidRPr="00955A2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8627637" w14:textId="77777777" w:rsidR="00F06873" w:rsidRPr="00955A27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55A27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5E1819" w14:textId="77777777" w:rsidR="00F06873" w:rsidRPr="00955A27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55A27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8CF5FE8" w14:textId="77777777" w:rsidR="00F06873" w:rsidRPr="00955A27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55A27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9F259E" w14:textId="77777777" w:rsidR="00F06873" w:rsidRPr="00955A27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55A27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272EC2D" w14:textId="77777777" w:rsidR="00F06873" w:rsidRPr="00955A27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55A27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DB42A7" w14:textId="77777777" w:rsidR="00F06873" w:rsidRPr="00955A27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55A27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98E55E" w14:textId="77777777" w:rsidR="00F06873" w:rsidRPr="00955A27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55A27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7A44C25" w14:textId="77777777" w:rsidR="00F06873" w:rsidRPr="00955A27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55A27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0A112A" w14:textId="77777777" w:rsidR="00F06873" w:rsidRPr="00955A27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55A27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415D68" w14:textId="77777777" w:rsidR="00F06873" w:rsidRPr="00955A27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55A27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A9673A" w14:textId="77777777" w:rsidR="00F06873" w:rsidRPr="00955A27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55A27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E9ED11" w14:textId="77777777" w:rsidR="00F06873" w:rsidRPr="00955A27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55A27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388C94" w14:textId="77777777" w:rsidR="00F06873" w:rsidRPr="00955A27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55A27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A75D6B7" w14:textId="77777777" w:rsidR="00F06873" w:rsidRPr="00955A27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55A27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BB193A" w14:textId="77777777" w:rsidR="00F06873" w:rsidRPr="00955A27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55A27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5C38B87" w14:textId="77777777" w:rsidR="00F06873" w:rsidRPr="00955A27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55A27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CCA27D" w14:textId="77777777" w:rsidR="00F06873" w:rsidRPr="00955A27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55A27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3A829D8E" w14:textId="77777777" w:rsidR="00F06873" w:rsidRPr="00955A27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55A27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E32C13" w14:textId="77777777" w:rsidR="00F06873" w:rsidRPr="00955A27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55A27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1EA66E" w14:textId="77777777" w:rsidR="00F06873" w:rsidRPr="00955A27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55A27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E36F0C" w14:textId="77777777" w:rsidR="00F06873" w:rsidRPr="00955A27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55A27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B281C30" w14:textId="77777777" w:rsidR="00F06873" w:rsidRPr="00955A27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55A27">
              <w:rPr>
                <w:sz w:val="18"/>
                <w:szCs w:val="18"/>
              </w:rPr>
              <w:t>24</w:t>
            </w:r>
          </w:p>
        </w:tc>
      </w:tr>
      <w:tr w:rsidR="00CF5C75" w:rsidRPr="00955A27" w14:paraId="32EA64F1" w14:textId="77777777" w:rsidTr="008A603C">
        <w:tc>
          <w:tcPr>
            <w:tcW w:w="959" w:type="dxa"/>
            <w:shd w:val="clear" w:color="auto" w:fill="auto"/>
            <w:vAlign w:val="center"/>
          </w:tcPr>
          <w:p w14:paraId="11B7C7AD" w14:textId="77777777" w:rsidR="00CF5C75" w:rsidRPr="00955A27" w:rsidRDefault="00CF5C7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5273F404" w14:textId="77777777" w:rsidR="00CF5C75" w:rsidRPr="00CF5C75" w:rsidRDefault="00CF5C75" w:rsidP="001B19D8">
            <w:pPr>
              <w:jc w:val="center"/>
              <w:rPr>
                <w:b/>
                <w:sz w:val="18"/>
                <w:szCs w:val="18"/>
              </w:rPr>
            </w:pPr>
            <w:r w:rsidRPr="00CF5C75">
              <w:rPr>
                <w:b/>
                <w:sz w:val="18"/>
                <w:szCs w:val="18"/>
              </w:rPr>
              <w:t>Котельная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56511D3" w14:textId="77777777" w:rsidR="00CF5C75" w:rsidRPr="00955A27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169935C" w14:textId="77777777" w:rsidR="00CF5C75" w:rsidRPr="00955A27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A4703BE" w14:textId="77777777" w:rsidR="00CF5C75" w:rsidRPr="00955A27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1676943" w14:textId="77777777" w:rsidR="00CF5C75" w:rsidRPr="00955A27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73E15FE" w14:textId="77777777" w:rsidR="00CF5C75" w:rsidRPr="00955A27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3DE856C" w14:textId="77777777" w:rsidR="00CF5C75" w:rsidRPr="00955A27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AB13309" w14:textId="77777777" w:rsidR="00CF5C75" w:rsidRPr="00955A27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AFFBFF4" w14:textId="77777777" w:rsidR="00CF5C75" w:rsidRPr="00955A27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073CBC2" w14:textId="77777777" w:rsidR="00CF5C75" w:rsidRPr="00955A27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55C9C55" w14:textId="77777777" w:rsidR="00CF5C75" w:rsidRPr="00955A27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CE62DF7" w14:textId="77777777" w:rsidR="00CF5C75" w:rsidRPr="00955A27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57E2257" w14:textId="77777777" w:rsidR="00CF5C75" w:rsidRPr="00955A27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2F833A2" w14:textId="77777777" w:rsidR="00CF5C75" w:rsidRPr="00955A27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56E18107" w14:textId="77777777" w:rsidR="00CF5C75" w:rsidRPr="00955A27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41FC5B5" w14:textId="77777777" w:rsidR="00CF5C75" w:rsidRPr="00955A27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1F07443" w14:textId="77777777" w:rsidR="00CF5C75" w:rsidRPr="00955A27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0A9216E" w14:textId="77777777" w:rsidR="00CF5C75" w:rsidRPr="00955A27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637452CC" w14:textId="77777777" w:rsidR="00CF5C75" w:rsidRPr="00955A27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0995426" w14:textId="77777777" w:rsidR="00CF5C75" w:rsidRPr="00955A27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53DE8D5" w14:textId="77777777" w:rsidR="00CF5C75" w:rsidRPr="00955A27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31A019C" w14:textId="77777777" w:rsidR="00CF5C75" w:rsidRPr="00955A27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17BC6E91" w14:textId="77777777" w:rsidR="00CF5C75" w:rsidRPr="00955A27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F5C75" w:rsidRPr="00955A27" w14:paraId="6F6EF2CE" w14:textId="77777777" w:rsidTr="008A603C">
        <w:tc>
          <w:tcPr>
            <w:tcW w:w="959" w:type="dxa"/>
            <w:shd w:val="clear" w:color="auto" w:fill="auto"/>
            <w:vAlign w:val="center"/>
          </w:tcPr>
          <w:p w14:paraId="652F437C" w14:textId="77777777" w:rsidR="00CF5C75" w:rsidRPr="00955A27" w:rsidRDefault="00CF5C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0102023 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13CCAA4" w14:textId="77777777" w:rsidR="00CF5C75" w:rsidRPr="00CF5C75" w:rsidRDefault="00CF5C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36EEF6" w14:textId="77777777" w:rsidR="00CF5C75" w:rsidRPr="00955A27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7A3718" w14:textId="77777777" w:rsidR="00CF5C75" w:rsidRPr="00955A27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A08AEE" w14:textId="77777777" w:rsidR="00CF5C75" w:rsidRPr="00955A27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FEA600" w14:textId="77777777" w:rsidR="00CF5C75" w:rsidRPr="00955A27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E332A2A" w14:textId="77777777" w:rsidR="00CF5C75" w:rsidRPr="00955A27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E550C4" w14:textId="77777777" w:rsidR="00CF5C75" w:rsidRPr="00955A27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58624C" w14:textId="77777777" w:rsidR="00CF5C75" w:rsidRPr="00955A27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4BFB115" w14:textId="77777777" w:rsidR="00CF5C75" w:rsidRPr="00955A27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F96AAA" w14:textId="77777777" w:rsidR="00CF5C75" w:rsidRPr="00955A27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7DD527" w14:textId="77777777" w:rsidR="00CF5C75" w:rsidRPr="00955A27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66E109" w14:textId="77777777" w:rsidR="00CF5C75" w:rsidRPr="00955A27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D3BBA9" w14:textId="77777777" w:rsidR="00CF5C75" w:rsidRPr="00955A27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D30E5F" w14:textId="77777777" w:rsidR="00CF5C75" w:rsidRPr="00955A27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ADB3365" w14:textId="77777777" w:rsidR="00CF5C75" w:rsidRPr="00955A27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4F7E36" w14:textId="77777777" w:rsidR="00CF5C75" w:rsidRPr="00955A27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2A9B343" w14:textId="77777777" w:rsidR="00CF5C75" w:rsidRPr="00955A27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4EDC6C" w14:textId="77777777" w:rsidR="00CF5C75" w:rsidRPr="00955A27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036ACEDD" w14:textId="77777777" w:rsidR="00CF5C75" w:rsidRPr="00955A27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8EAD89" w14:textId="77777777" w:rsidR="00CF5C75" w:rsidRPr="00955A27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A4228D" w14:textId="77777777" w:rsidR="00CF5C75" w:rsidRPr="00955A27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CE31E2" w14:textId="77777777" w:rsidR="00CF5C75" w:rsidRPr="00955A27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35C8533" w14:textId="77777777" w:rsidR="00CF5C75" w:rsidRPr="00955A27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5C75" w:rsidRPr="00955A27" w14:paraId="734AA702" w14:textId="77777777" w:rsidTr="008A603C">
        <w:tc>
          <w:tcPr>
            <w:tcW w:w="959" w:type="dxa"/>
            <w:shd w:val="clear" w:color="auto" w:fill="auto"/>
            <w:vAlign w:val="center"/>
          </w:tcPr>
          <w:p w14:paraId="0E65BDA7" w14:textId="77777777" w:rsidR="00CF5C75" w:rsidRDefault="00CF5C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0202023 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0296A09" w14:textId="77777777" w:rsidR="00CF5C75" w:rsidRPr="00CF5C75" w:rsidRDefault="00CF5C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эксплуатации и ремонту газового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D5C836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6EC404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62A5CA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7F3C82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410019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AD93C1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0A1054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D214FB7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FBFA38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BB0EE9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37CEF3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0AECA3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24F112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B4120CC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94031C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5480A35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BC8691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4683577F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C06F6A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7F0BE6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F860F4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3AC47C9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5C75" w:rsidRPr="00955A27" w14:paraId="3561EC61" w14:textId="77777777" w:rsidTr="008A603C">
        <w:tc>
          <w:tcPr>
            <w:tcW w:w="959" w:type="dxa"/>
            <w:shd w:val="clear" w:color="auto" w:fill="auto"/>
            <w:vAlign w:val="center"/>
          </w:tcPr>
          <w:p w14:paraId="11F5F263" w14:textId="77777777" w:rsidR="00CF5C75" w:rsidRDefault="00CF5C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0302023 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36080C8" w14:textId="77777777" w:rsidR="00CF5C75" w:rsidRPr="00CF5C75" w:rsidRDefault="00CF5C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КИПиА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3930B4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0E3E22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E7288E7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FAC4A2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5655F6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2CB9C7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DFC111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0FE5E60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77615D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DF1A7C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07B787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187D86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946276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592081C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4DD956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B9796CE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811928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70AECF79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5A3AC8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8E052B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68F580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D9EEFC9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5C75" w:rsidRPr="00955A27" w14:paraId="0626D9DC" w14:textId="77777777" w:rsidTr="008A603C">
        <w:tc>
          <w:tcPr>
            <w:tcW w:w="959" w:type="dxa"/>
            <w:shd w:val="clear" w:color="auto" w:fill="auto"/>
            <w:vAlign w:val="center"/>
          </w:tcPr>
          <w:p w14:paraId="08B61078" w14:textId="77777777" w:rsidR="00CF5C75" w:rsidRDefault="00CF5C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0402023 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BA28D28" w14:textId="77777777" w:rsidR="00CF5C75" w:rsidRPr="00CF5C75" w:rsidRDefault="00CF5C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Уборщик производственных и </w:t>
            </w:r>
            <w:r>
              <w:rPr>
                <w:sz w:val="18"/>
                <w:szCs w:val="18"/>
              </w:rPr>
              <w:lastRenderedPageBreak/>
              <w:t>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60E0EE6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5E5F73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380AD12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7C73C4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371F314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872E0A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FE256D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EEA0BC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9939D8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B4CDC60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AF1E9A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35B79C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D1C851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CFEB3F3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4A5A1A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96F75B4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03678F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41A8CBBD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9CF5FE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95CD11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E8DD12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875B17C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5C75" w:rsidRPr="00955A27" w14:paraId="51D70ECD" w14:textId="77777777" w:rsidTr="008A603C">
        <w:tc>
          <w:tcPr>
            <w:tcW w:w="959" w:type="dxa"/>
            <w:shd w:val="clear" w:color="auto" w:fill="auto"/>
            <w:vAlign w:val="center"/>
          </w:tcPr>
          <w:p w14:paraId="1B809169" w14:textId="77777777" w:rsidR="00CF5C75" w:rsidRDefault="00CF5C7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2E571D5F" w14:textId="77777777" w:rsidR="00CF5C75" w:rsidRPr="00CF5C75" w:rsidRDefault="00CF5C75" w:rsidP="001B19D8">
            <w:pPr>
              <w:jc w:val="center"/>
              <w:rPr>
                <w:b/>
                <w:sz w:val="18"/>
                <w:szCs w:val="18"/>
              </w:rPr>
            </w:pPr>
            <w:r w:rsidRPr="00CF5C75">
              <w:rPr>
                <w:b/>
                <w:sz w:val="18"/>
                <w:szCs w:val="18"/>
              </w:rPr>
              <w:t>ОГЭ (компрессорная)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0E9024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CBC8B9F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84524BB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F9F0F33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416D557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B036530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C4DC292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E2E369A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DF18A70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658B206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3B240A9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8675AE0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0162827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1D0F45C6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DF47C17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7498347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3E1DA0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7C034D00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5ADFCF3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CDCB2C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F8291B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664DCDA5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F5C75" w:rsidRPr="00955A27" w14:paraId="26E4E1E8" w14:textId="77777777" w:rsidTr="008A603C">
        <w:tc>
          <w:tcPr>
            <w:tcW w:w="959" w:type="dxa"/>
            <w:shd w:val="clear" w:color="auto" w:fill="auto"/>
            <w:vAlign w:val="center"/>
          </w:tcPr>
          <w:p w14:paraId="425FC2D6" w14:textId="77777777" w:rsidR="00CF5C75" w:rsidRDefault="00CF5C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0502023 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EC268F3" w14:textId="77777777" w:rsidR="00CF5C75" w:rsidRPr="00CF5C75" w:rsidRDefault="00CF5C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компрессорных установок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4130FB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00ED04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9919882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9475D6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7797EF0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07A21E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E32614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B388430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3404C0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A6EF07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2C98A4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E8A5CB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2D2AE5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3D37E58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FFC000"/>
            <w:vAlign w:val="center"/>
          </w:tcPr>
          <w:p w14:paraId="63A29FDA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0DB5CA3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7DCF61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378980F3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24B369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038168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8870CF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25CA2F8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5C75" w:rsidRPr="00955A27" w14:paraId="6E17FEAD" w14:textId="77777777" w:rsidTr="008A603C">
        <w:tc>
          <w:tcPr>
            <w:tcW w:w="959" w:type="dxa"/>
            <w:shd w:val="clear" w:color="auto" w:fill="auto"/>
            <w:vAlign w:val="center"/>
          </w:tcPr>
          <w:p w14:paraId="35BB44A5" w14:textId="77777777" w:rsidR="00CF5C75" w:rsidRDefault="00CF5C7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6C452CBB" w14:textId="77777777" w:rsidR="00CF5C75" w:rsidRPr="00CF5C75" w:rsidRDefault="00CF5C75" w:rsidP="001B19D8">
            <w:pPr>
              <w:jc w:val="center"/>
              <w:rPr>
                <w:b/>
                <w:sz w:val="18"/>
                <w:szCs w:val="18"/>
              </w:rPr>
            </w:pPr>
            <w:r w:rsidRPr="00CF5C75">
              <w:rPr>
                <w:b/>
                <w:sz w:val="18"/>
                <w:szCs w:val="18"/>
              </w:rPr>
              <w:t>ОГЭ (Электроцех)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D1E404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3253E73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6D9A92D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73C16AA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73E4036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A324A42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6579C84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A1C6C4A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F7321C8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EE3D9C3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625DB17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552E59C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83F6CDC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44400FEF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B01FC2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7BF50CF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8BEE4B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40416599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E37AD2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CEB94C4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B7122C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0E40FC34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F5C75" w:rsidRPr="00955A27" w14:paraId="64BE825A" w14:textId="77777777" w:rsidTr="008A603C">
        <w:tc>
          <w:tcPr>
            <w:tcW w:w="959" w:type="dxa"/>
            <w:shd w:val="clear" w:color="auto" w:fill="auto"/>
            <w:vAlign w:val="center"/>
          </w:tcPr>
          <w:p w14:paraId="29921DFF" w14:textId="77777777" w:rsidR="00CF5C75" w:rsidRDefault="00CF5C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0602023А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5958FE2" w14:textId="77777777" w:rsidR="00CF5C75" w:rsidRPr="00CF5C75" w:rsidRDefault="00CF5C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BDBF8C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6A2DA8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3667107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0B0211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D5B2EED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241164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BBF442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D965406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227866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718B3D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F7871D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D074936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90891E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2E8F7FA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7DEE84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033F661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7F9219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1D149F07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259022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1731DC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E07FAB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68E862F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5C75" w:rsidRPr="00955A27" w14:paraId="58E64169" w14:textId="77777777" w:rsidTr="008A603C">
        <w:tc>
          <w:tcPr>
            <w:tcW w:w="959" w:type="dxa"/>
            <w:shd w:val="clear" w:color="auto" w:fill="auto"/>
            <w:vAlign w:val="center"/>
          </w:tcPr>
          <w:p w14:paraId="7B9BA942" w14:textId="77777777" w:rsidR="00CF5C75" w:rsidRDefault="00CF5C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0702023А (0602023А)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DB93EC4" w14:textId="77777777" w:rsidR="00CF5C75" w:rsidRPr="00CF5C75" w:rsidRDefault="00CF5C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A9AD5B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6C7931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720D50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759EF6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602899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023844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357BDF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DDD488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2F39EE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8CE0EBD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185A1B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45886F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90073C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B72347B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54288E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2A48934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3083E1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29402F79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69FB8B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E3BB04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8A7925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C566179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5C75" w:rsidRPr="00955A27" w14:paraId="70060D70" w14:textId="77777777" w:rsidTr="008A603C">
        <w:tc>
          <w:tcPr>
            <w:tcW w:w="959" w:type="dxa"/>
            <w:shd w:val="clear" w:color="auto" w:fill="auto"/>
            <w:vAlign w:val="center"/>
          </w:tcPr>
          <w:p w14:paraId="14684CE9" w14:textId="77777777" w:rsidR="00CF5C75" w:rsidRDefault="00CF5C7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005B527A" w14:textId="77777777" w:rsidR="00CF5C75" w:rsidRPr="00CF5C75" w:rsidRDefault="00CF5C75" w:rsidP="001B19D8">
            <w:pPr>
              <w:jc w:val="center"/>
              <w:rPr>
                <w:b/>
                <w:sz w:val="18"/>
                <w:szCs w:val="18"/>
              </w:rPr>
            </w:pPr>
            <w:r w:rsidRPr="00CF5C75">
              <w:rPr>
                <w:b/>
                <w:sz w:val="18"/>
                <w:szCs w:val="18"/>
              </w:rPr>
              <w:t>Гараж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A77BEE7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EE380AE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8CC767E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6EA8D2D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F36C32D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2EA684B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5AFE202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77E3B9F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0C214E3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0A7FEF0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7EC190C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789D5BA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DD8F76C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27989C37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4ADA361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46178F6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6A3C1A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789076E7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92E645E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CD4C14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EC849D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6DA863B5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F5C75" w:rsidRPr="00955A27" w14:paraId="6C79992E" w14:textId="77777777" w:rsidTr="008A603C">
        <w:tc>
          <w:tcPr>
            <w:tcW w:w="959" w:type="dxa"/>
            <w:shd w:val="clear" w:color="auto" w:fill="auto"/>
            <w:vAlign w:val="center"/>
          </w:tcPr>
          <w:p w14:paraId="333E771A" w14:textId="77777777" w:rsidR="00CF5C75" w:rsidRDefault="00CF5C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0802023А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E6BEC32" w14:textId="77777777" w:rsidR="00CF5C75" w:rsidRPr="00CF5C75" w:rsidRDefault="00CF5C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легкового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512C82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2531E4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F800A5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3DADDC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438466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3B0EB9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B0CEF6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0081AC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7B4FD8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3B2D954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482669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DF65B25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135B7C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4A94AA2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A11799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8130E0A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0E7E16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2D07CD69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60108F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680881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1B0C71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DB8FAC7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5C75" w:rsidRPr="00955A27" w14:paraId="53FB079A" w14:textId="77777777" w:rsidTr="008A603C">
        <w:tc>
          <w:tcPr>
            <w:tcW w:w="959" w:type="dxa"/>
            <w:shd w:val="clear" w:color="auto" w:fill="auto"/>
            <w:vAlign w:val="center"/>
          </w:tcPr>
          <w:p w14:paraId="0FF66157" w14:textId="77777777" w:rsidR="00CF5C75" w:rsidRDefault="00CF5C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0902023А (0802023А)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A01022C" w14:textId="77777777" w:rsidR="00CF5C75" w:rsidRPr="00CF5C75" w:rsidRDefault="00CF5C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легкового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3BD3B56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9A14B4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B191BA6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469C7B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8EDC0D2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0B2397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610F87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9D864F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365D7E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6AD679D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6CDEC1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AA8175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353C32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9532A12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81E190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FB70FCE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E6180A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22353F68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CE3159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4828DA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542768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A78B66C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5C75" w:rsidRPr="00955A27" w14:paraId="224E00A2" w14:textId="77777777" w:rsidTr="008A603C">
        <w:tc>
          <w:tcPr>
            <w:tcW w:w="959" w:type="dxa"/>
            <w:shd w:val="clear" w:color="auto" w:fill="auto"/>
            <w:vAlign w:val="center"/>
          </w:tcPr>
          <w:p w14:paraId="605F8BE4" w14:textId="77777777" w:rsidR="00CF5C75" w:rsidRDefault="00CF5C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01002023А (0802023А)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C8687B6" w14:textId="77777777" w:rsidR="00CF5C75" w:rsidRPr="00CF5C75" w:rsidRDefault="00CF5C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легкового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1141CF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16833C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7B550E4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ED083A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618B43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285C4A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693948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C7540D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F048D7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E27634F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198345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CDE966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7FC725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C07AF28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D76DC5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C9AE90C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EB39F6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441B92F2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E11C10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FE7CF7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0CB99D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F39AA7B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5C75" w:rsidRPr="00955A27" w14:paraId="26FC4711" w14:textId="77777777" w:rsidTr="008A603C">
        <w:tc>
          <w:tcPr>
            <w:tcW w:w="959" w:type="dxa"/>
            <w:shd w:val="clear" w:color="auto" w:fill="auto"/>
            <w:vAlign w:val="center"/>
          </w:tcPr>
          <w:p w14:paraId="257B196D" w14:textId="77777777" w:rsidR="00CF5C75" w:rsidRDefault="00CF5C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01102023А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E8B2484" w14:textId="77777777" w:rsidR="00CF5C75" w:rsidRPr="00CF5C75" w:rsidRDefault="00CF5C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грузового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B04C574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17C364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7AF9B69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E9DAF2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813A8C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AFF563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659959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B8E8FC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CEFCEA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CC97007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DBA047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A06E47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B37342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259802C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96DF9E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D0D7CBF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77AF1D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3F85AB99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14F20A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961ADC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9150B9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2D2AB23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5C75" w:rsidRPr="00955A27" w14:paraId="25744440" w14:textId="77777777" w:rsidTr="008A603C">
        <w:tc>
          <w:tcPr>
            <w:tcW w:w="959" w:type="dxa"/>
            <w:shd w:val="clear" w:color="auto" w:fill="auto"/>
            <w:vAlign w:val="center"/>
          </w:tcPr>
          <w:p w14:paraId="373F197D" w14:textId="77777777" w:rsidR="00CF5C75" w:rsidRDefault="00CF5C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01202023А (01102023А)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AC1A0BD" w14:textId="77777777" w:rsidR="00CF5C75" w:rsidRPr="00CF5C75" w:rsidRDefault="00CF5C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грузового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401B59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65F102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DBC51A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253515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726124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0554F4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98FB4B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ED4064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CC157E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616275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0AFA9E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03D709D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162290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C389499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A9AAD1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50AF781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C5F910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05F0B58E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71BAC9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17A5AE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3BFD5E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273F46A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5C75" w:rsidRPr="00955A27" w14:paraId="50E8D1A2" w14:textId="77777777" w:rsidTr="008A603C">
        <w:tc>
          <w:tcPr>
            <w:tcW w:w="959" w:type="dxa"/>
            <w:shd w:val="clear" w:color="auto" w:fill="auto"/>
            <w:vAlign w:val="center"/>
          </w:tcPr>
          <w:p w14:paraId="786B187F" w14:textId="77777777" w:rsidR="00CF5C75" w:rsidRDefault="00CF5C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01302023А (01102023А)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F97CAC1" w14:textId="77777777" w:rsidR="00CF5C75" w:rsidRPr="00CF5C75" w:rsidRDefault="00CF5C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грузового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4A2974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250AB9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195543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E8E76D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D02EC48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2F5C06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EA322A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E9342E3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79B8D5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2B4B052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DD3E0A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A1D009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B6D146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C872266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3F9731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D9821A0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4E9D0A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02EB5F07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A95395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F82BE8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B95DA5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D4A27E1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5C75" w:rsidRPr="00955A27" w14:paraId="6EF4E53F" w14:textId="77777777" w:rsidTr="008A603C">
        <w:tc>
          <w:tcPr>
            <w:tcW w:w="959" w:type="dxa"/>
            <w:shd w:val="clear" w:color="auto" w:fill="auto"/>
            <w:vAlign w:val="center"/>
          </w:tcPr>
          <w:p w14:paraId="0EBF071A" w14:textId="77777777" w:rsidR="00CF5C75" w:rsidRDefault="00CF5C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01402023А (01102023А)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1801C5A" w14:textId="77777777" w:rsidR="00CF5C75" w:rsidRPr="00CF5C75" w:rsidRDefault="00CF5C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грузового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CC9378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423636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826AABA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709E1A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6E20F1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F27AB1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59BA88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255D244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7052E4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D28ED02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19736B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6D95EE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1D9EEE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766F7A3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3706A0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E05FCDE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C2BB32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27945265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29AF75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3CC8E9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F46F55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45FEC32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5C75" w:rsidRPr="00955A27" w14:paraId="22DC960D" w14:textId="77777777" w:rsidTr="008A603C">
        <w:tc>
          <w:tcPr>
            <w:tcW w:w="959" w:type="dxa"/>
            <w:shd w:val="clear" w:color="auto" w:fill="auto"/>
            <w:vAlign w:val="center"/>
          </w:tcPr>
          <w:p w14:paraId="440B8CBC" w14:textId="77777777" w:rsidR="00CF5C75" w:rsidRDefault="00CF5C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01502023 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A22E30A" w14:textId="77777777" w:rsidR="00CF5C75" w:rsidRPr="00CF5C75" w:rsidRDefault="00CF5C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автомобильного крана манипулятора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76CA8D5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95E80B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7F3C0CA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37FA92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794902D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6BDFB9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7279BA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4B48CEC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8EDDA1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D91D31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41A105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0CAE37A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85B509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E7EE9EB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E0B96E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936A1BA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E744A5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7641533E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23618B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61DA40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FEB167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0E88253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5C75" w:rsidRPr="00955A27" w14:paraId="568A0A33" w14:textId="77777777" w:rsidTr="008A603C">
        <w:tc>
          <w:tcPr>
            <w:tcW w:w="959" w:type="dxa"/>
            <w:shd w:val="clear" w:color="auto" w:fill="auto"/>
            <w:vAlign w:val="center"/>
          </w:tcPr>
          <w:p w14:paraId="037539C8" w14:textId="77777777" w:rsidR="00CF5C75" w:rsidRDefault="00CF5C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01602023 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33664F4" w14:textId="77777777" w:rsidR="00CF5C75" w:rsidRPr="00CF5C75" w:rsidRDefault="00CF5C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автомобилей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CBC06E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A202FE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59AB9A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193147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842DDD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E02C2E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0BEA0D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1EF2FA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5C3D36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A4F2AB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FE70D9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3C0FCB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36CC37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A45425A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0F77F1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279656B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347FED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571CA0EE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56B1CB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EF585E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1DDAA7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15A0BF8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5C75" w:rsidRPr="00955A27" w14:paraId="51ABF7BE" w14:textId="77777777" w:rsidTr="008A603C">
        <w:tc>
          <w:tcPr>
            <w:tcW w:w="959" w:type="dxa"/>
            <w:shd w:val="clear" w:color="auto" w:fill="auto"/>
            <w:vAlign w:val="center"/>
          </w:tcPr>
          <w:p w14:paraId="08B62FF5" w14:textId="77777777" w:rsidR="00CF5C75" w:rsidRDefault="00CF5C7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505A6CEB" w14:textId="77777777" w:rsidR="00CF5C75" w:rsidRPr="00CF5C75" w:rsidRDefault="00CF5C75" w:rsidP="001B19D8">
            <w:pPr>
              <w:jc w:val="center"/>
              <w:rPr>
                <w:b/>
                <w:sz w:val="18"/>
                <w:szCs w:val="18"/>
              </w:rPr>
            </w:pPr>
            <w:r w:rsidRPr="00CF5C75">
              <w:rPr>
                <w:b/>
                <w:sz w:val="18"/>
                <w:szCs w:val="18"/>
              </w:rPr>
              <w:t>ОТК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1165F0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E80779D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1798A30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EB75091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99AB1B4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EA016DC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E99F945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3FCB5F0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0DCAB48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CA39CA2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BBCC486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3CC2211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943DAC3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1B2C5CF5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F6EEFC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F3AF412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B204B1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3F6AF64F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77FFC8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9C4F48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9A5CC3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26E59C5A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F5C75" w:rsidRPr="00955A27" w14:paraId="348E9521" w14:textId="77777777" w:rsidTr="008A603C">
        <w:tc>
          <w:tcPr>
            <w:tcW w:w="959" w:type="dxa"/>
            <w:shd w:val="clear" w:color="auto" w:fill="auto"/>
            <w:vAlign w:val="center"/>
          </w:tcPr>
          <w:p w14:paraId="4D4C2610" w14:textId="77777777" w:rsidR="00CF5C75" w:rsidRDefault="00CF5C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01702023 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D5D1F2E" w14:textId="77777777" w:rsidR="00CF5C75" w:rsidRPr="00CF5C75" w:rsidRDefault="00CF5C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8823313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EE5A69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0F4763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326141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C9CE9D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0801E7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3DBC7C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74920D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13CE9E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7EA71B2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187B87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E47B6EC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413D26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1D3A43D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506BEF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B499D5E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270E6B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1F60EE99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AE213F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3E5A89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23FBC7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57F0278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5C75" w:rsidRPr="00955A27" w14:paraId="38EAFC59" w14:textId="77777777" w:rsidTr="008A603C">
        <w:tc>
          <w:tcPr>
            <w:tcW w:w="959" w:type="dxa"/>
            <w:shd w:val="clear" w:color="auto" w:fill="auto"/>
            <w:vAlign w:val="center"/>
          </w:tcPr>
          <w:p w14:paraId="5CFBDD2A" w14:textId="77777777" w:rsidR="00CF5C75" w:rsidRDefault="00CF5C7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45608DB7" w14:textId="77777777" w:rsidR="00CF5C75" w:rsidRPr="00CF5C75" w:rsidRDefault="00CF5C75" w:rsidP="001B19D8">
            <w:pPr>
              <w:jc w:val="center"/>
              <w:rPr>
                <w:b/>
                <w:sz w:val="18"/>
                <w:szCs w:val="18"/>
              </w:rPr>
            </w:pPr>
            <w:r w:rsidRPr="00CF5C75">
              <w:rPr>
                <w:b/>
                <w:sz w:val="18"/>
                <w:szCs w:val="18"/>
              </w:rPr>
              <w:t>КПД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429902E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98D015C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17A1FA7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51D45D3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F0C88AA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EE3D9DE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629FA16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36BC8B3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8FF6966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97B36E3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6F56B38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01F2B7E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6D46D0B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2E682AE5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D425C3E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5D9BA8D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D668CC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387F2F14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3DEB5C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C7ADAC7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027BA2C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7F1DE519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F5C75" w:rsidRPr="00955A27" w14:paraId="0E73E67F" w14:textId="77777777" w:rsidTr="008A603C">
        <w:tc>
          <w:tcPr>
            <w:tcW w:w="959" w:type="dxa"/>
            <w:shd w:val="clear" w:color="auto" w:fill="auto"/>
            <w:vAlign w:val="center"/>
          </w:tcPr>
          <w:p w14:paraId="29DFBD5F" w14:textId="77777777" w:rsidR="00CF5C75" w:rsidRDefault="00CF5C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01802023</w:t>
            </w:r>
            <w:r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770B397" w14:textId="77777777" w:rsidR="00CF5C75" w:rsidRPr="00CF5C75" w:rsidRDefault="00CF5C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Уборщик производственных и </w:t>
            </w:r>
            <w:r>
              <w:rPr>
                <w:sz w:val="18"/>
                <w:szCs w:val="18"/>
              </w:rPr>
              <w:lastRenderedPageBreak/>
              <w:t>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A665AD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974BB4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401885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F9A83F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B82B2B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5CBF87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2C6CA5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50BE2C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9C7BB9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9432499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DFEADB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C41B544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D3C625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A656E7A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4C33E3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66F3EB8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C5D59C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64A0B5CB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6B2B01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5D7B50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507D83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1EBCF13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5C75" w:rsidRPr="00955A27" w14:paraId="27E7237C" w14:textId="77777777" w:rsidTr="008A603C">
        <w:tc>
          <w:tcPr>
            <w:tcW w:w="959" w:type="dxa"/>
            <w:shd w:val="clear" w:color="auto" w:fill="auto"/>
            <w:vAlign w:val="center"/>
          </w:tcPr>
          <w:p w14:paraId="0F5E5169" w14:textId="77777777" w:rsidR="00CF5C75" w:rsidRDefault="00CF5C7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3065D042" w14:textId="77777777" w:rsidR="00CF5C75" w:rsidRPr="00CF5C75" w:rsidRDefault="00CF5C75" w:rsidP="001B19D8">
            <w:pPr>
              <w:jc w:val="center"/>
              <w:rPr>
                <w:b/>
                <w:sz w:val="18"/>
                <w:szCs w:val="18"/>
              </w:rPr>
            </w:pPr>
            <w:r w:rsidRPr="00CF5C75">
              <w:rPr>
                <w:b/>
                <w:sz w:val="18"/>
                <w:szCs w:val="18"/>
              </w:rPr>
              <w:t>ЖБИ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F346C6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BEEE8C1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7641141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4F695A0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2D6D8A5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741EA4A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6C5E323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0A78FC8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743ABE0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A25570A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588E9FC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08529BC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F9EEC2F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1ED7AD94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32ACCD3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C008E20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592271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728B0118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9B5F0D3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E4B947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A49E79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0E608551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F5C75" w:rsidRPr="00955A27" w14:paraId="29411E5F" w14:textId="77777777" w:rsidTr="008A603C">
        <w:tc>
          <w:tcPr>
            <w:tcW w:w="959" w:type="dxa"/>
            <w:shd w:val="clear" w:color="auto" w:fill="auto"/>
            <w:vAlign w:val="center"/>
          </w:tcPr>
          <w:p w14:paraId="69490238" w14:textId="77777777" w:rsidR="00CF5C75" w:rsidRDefault="00CF5C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01902023 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0E704B2" w14:textId="77777777" w:rsidR="00CF5C75" w:rsidRPr="00CF5C75" w:rsidRDefault="00CF5C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9ABFF26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683084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61A1E62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0C54B1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19E1E5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AFBCEA1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32D86C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A56A38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E8CF04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5AC337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FFEB00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E7268F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BF0156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8A2FB5D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91DE52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A0AF131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D3B2F4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7484FF6C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47C8B3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EB353F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6690E6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8D18752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5C75" w:rsidRPr="00955A27" w14:paraId="36F28A03" w14:textId="77777777" w:rsidTr="008A603C">
        <w:tc>
          <w:tcPr>
            <w:tcW w:w="959" w:type="dxa"/>
            <w:shd w:val="clear" w:color="auto" w:fill="auto"/>
            <w:vAlign w:val="center"/>
          </w:tcPr>
          <w:p w14:paraId="4236E439" w14:textId="77777777" w:rsidR="00CF5C75" w:rsidRDefault="00CF5C7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4EDE4402" w14:textId="77777777" w:rsidR="00CF5C75" w:rsidRPr="00CF5C75" w:rsidRDefault="00CF5C75" w:rsidP="001B19D8">
            <w:pPr>
              <w:jc w:val="center"/>
              <w:rPr>
                <w:b/>
                <w:sz w:val="18"/>
                <w:szCs w:val="18"/>
              </w:rPr>
            </w:pPr>
            <w:r w:rsidRPr="00CF5C75">
              <w:rPr>
                <w:b/>
                <w:sz w:val="18"/>
                <w:szCs w:val="18"/>
              </w:rPr>
              <w:t>Арматурный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E3F0BF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6979812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0B1A55C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A218473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2E31B4C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D9B258C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3FC5E1F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3B3CB9D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39725B9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88EDBF6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B993739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FE84ACB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D8A135A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15155A16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2DB12A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6F29AC8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428D4AE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0D73F1E1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412EFF9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8CF5E1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C18B16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6B01965E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F5C75" w:rsidRPr="00955A27" w14:paraId="54A12514" w14:textId="77777777" w:rsidTr="008A603C">
        <w:tc>
          <w:tcPr>
            <w:tcW w:w="959" w:type="dxa"/>
            <w:shd w:val="clear" w:color="auto" w:fill="auto"/>
            <w:vAlign w:val="center"/>
          </w:tcPr>
          <w:p w14:paraId="11A5644B" w14:textId="77777777" w:rsidR="00CF5C75" w:rsidRDefault="00CF5C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02002023 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1054480" w14:textId="77777777" w:rsidR="00CF5C75" w:rsidRPr="00CF5C75" w:rsidRDefault="00CF5C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219F45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E7D975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8E2A9C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0552A0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33FA78E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0BCDD9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E4E0CF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916362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9E5594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460AB2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153922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3DD1E6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AA4AD4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805A4E5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93C506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EFA5D3A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D78968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18BF470E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15A99E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1901D1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678CAA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C8C1226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5C75" w:rsidRPr="00955A27" w14:paraId="70BE289C" w14:textId="77777777" w:rsidTr="008A603C">
        <w:tc>
          <w:tcPr>
            <w:tcW w:w="959" w:type="dxa"/>
            <w:shd w:val="clear" w:color="auto" w:fill="auto"/>
            <w:vAlign w:val="center"/>
          </w:tcPr>
          <w:p w14:paraId="4518520C" w14:textId="77777777" w:rsidR="00CF5C75" w:rsidRDefault="00CF5C7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511071C5" w14:textId="77777777" w:rsidR="00CF5C75" w:rsidRPr="00CF5C75" w:rsidRDefault="00CF5C75" w:rsidP="001B19D8">
            <w:pPr>
              <w:jc w:val="center"/>
              <w:rPr>
                <w:b/>
                <w:sz w:val="18"/>
                <w:szCs w:val="18"/>
              </w:rPr>
            </w:pPr>
            <w:r w:rsidRPr="00CF5C75">
              <w:rPr>
                <w:b/>
                <w:sz w:val="18"/>
                <w:szCs w:val="18"/>
              </w:rPr>
              <w:t>Транспортный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E9837B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F65FB9F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672D901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EFBD7D3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E939908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F62D0DF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CF3FCB7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732BC25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0688BBE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5C5C9A0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FD4AB30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CB7FC6B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95B869C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774804AE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0E88AA3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41B59C6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4FAA23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233EFD2C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834F96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90F5B9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2F97F1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12E4DB4F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F5C75" w:rsidRPr="00955A27" w14:paraId="3CBA5BEE" w14:textId="77777777" w:rsidTr="008A603C">
        <w:tc>
          <w:tcPr>
            <w:tcW w:w="959" w:type="dxa"/>
            <w:shd w:val="clear" w:color="auto" w:fill="auto"/>
            <w:vAlign w:val="center"/>
          </w:tcPr>
          <w:p w14:paraId="4A28CA61" w14:textId="77777777" w:rsidR="00CF5C75" w:rsidRDefault="00CF5C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02102023А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9E8BFAF" w14:textId="77777777" w:rsidR="00CF5C75" w:rsidRPr="00CF5C75" w:rsidRDefault="00CF5C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0E6B41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354572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B62665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EBAD76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6A4741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3C7C15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70E1A8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8DD46E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1B571B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CE963CD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A683C4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19DD4D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4BD0C7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D953B3B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FABF8F" w:themeFill="accent6" w:themeFillTint="99"/>
            <w:vAlign w:val="center"/>
          </w:tcPr>
          <w:p w14:paraId="710E3793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976E6E2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8435E7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7814DBE5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44DF7E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3ED5FE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A4365B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BC62D08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5C75" w:rsidRPr="00955A27" w14:paraId="5A2AD0D1" w14:textId="77777777" w:rsidTr="008A603C">
        <w:tc>
          <w:tcPr>
            <w:tcW w:w="959" w:type="dxa"/>
            <w:shd w:val="clear" w:color="auto" w:fill="auto"/>
            <w:vAlign w:val="center"/>
          </w:tcPr>
          <w:p w14:paraId="54659300" w14:textId="77777777" w:rsidR="00CF5C75" w:rsidRDefault="00CF5C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02202023А (02102023А)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7C54329" w14:textId="77777777" w:rsidR="00CF5C75" w:rsidRPr="00CF5C75" w:rsidRDefault="00CF5C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5AE65C5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83034B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3222E17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4ED3AB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81AFA25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FB5207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86C8A8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CCC773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0C4844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73D2919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5EA078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93EBCC9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DD56C6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4568D11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FABF8F" w:themeFill="accent6" w:themeFillTint="99"/>
            <w:vAlign w:val="center"/>
          </w:tcPr>
          <w:p w14:paraId="376ECCA6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0ADBF5E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93426E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70684229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BF14AE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8945BB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44EDB4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F5FD2E7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5C75" w:rsidRPr="00955A27" w14:paraId="3D33BF69" w14:textId="77777777" w:rsidTr="008A603C">
        <w:tc>
          <w:tcPr>
            <w:tcW w:w="959" w:type="dxa"/>
            <w:shd w:val="clear" w:color="auto" w:fill="auto"/>
            <w:vAlign w:val="center"/>
          </w:tcPr>
          <w:p w14:paraId="3799C728" w14:textId="77777777" w:rsidR="00CF5C75" w:rsidRDefault="00CF5C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02302023А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17A0C38" w14:textId="77777777" w:rsidR="00CF5C75" w:rsidRPr="00CF5C75" w:rsidRDefault="00CF5C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338D25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BAA53F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6255CE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827350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38E95BC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1326B0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BFFC2A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39A302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2F7611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D14B36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3F12B5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BD9D85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50C325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65B3564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FABF8F" w:themeFill="accent6" w:themeFillTint="99"/>
            <w:vAlign w:val="center"/>
          </w:tcPr>
          <w:p w14:paraId="441BF3BA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F61FB76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F8D659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21441789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479858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AC3CEF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AA9C46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73A2895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5C75" w:rsidRPr="00955A27" w14:paraId="24EFD110" w14:textId="77777777" w:rsidTr="008A603C">
        <w:tc>
          <w:tcPr>
            <w:tcW w:w="959" w:type="dxa"/>
            <w:shd w:val="clear" w:color="auto" w:fill="auto"/>
            <w:vAlign w:val="center"/>
          </w:tcPr>
          <w:p w14:paraId="0542EC79" w14:textId="77777777" w:rsidR="00CF5C75" w:rsidRDefault="00CF5C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02402023А (02302023А)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376A2D0" w14:textId="77777777" w:rsidR="00CF5C75" w:rsidRPr="00CF5C75" w:rsidRDefault="00CF5C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95102FF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ECA6D0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C8398D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54B4B5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A55F78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4C3EA8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0C987B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42B01B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6AB462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96CC66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2C32C2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4A3FDD0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4CFD64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EA19D39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FABF8F" w:themeFill="accent6" w:themeFillTint="99"/>
            <w:vAlign w:val="center"/>
          </w:tcPr>
          <w:p w14:paraId="791980E0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2721B2B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891BF5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7D026FF3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8DB755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BF340A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3C164A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A2FC044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5C75" w:rsidRPr="00955A27" w14:paraId="6C18FF04" w14:textId="77777777" w:rsidTr="008A603C">
        <w:tc>
          <w:tcPr>
            <w:tcW w:w="959" w:type="dxa"/>
            <w:shd w:val="clear" w:color="auto" w:fill="auto"/>
            <w:vAlign w:val="center"/>
          </w:tcPr>
          <w:p w14:paraId="1F341CEB" w14:textId="77777777" w:rsidR="00CF5C75" w:rsidRDefault="00CF5C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02502023 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D462F80" w14:textId="77777777" w:rsidR="00CF5C75" w:rsidRPr="00CF5C75" w:rsidRDefault="00CF5C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Диспетчер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89909F4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1FC848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5348B3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18CCFF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7D47E6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3C26BD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A6CE84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4D7E17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EAED8D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A83914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A27B9A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6C736C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94E413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0FEB832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ED236A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2747DC3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097D08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290E518E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5B9086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C439A6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E46E65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46BF167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5C75" w:rsidRPr="00955A27" w14:paraId="4479FA19" w14:textId="77777777" w:rsidTr="008A603C">
        <w:tc>
          <w:tcPr>
            <w:tcW w:w="959" w:type="dxa"/>
            <w:shd w:val="clear" w:color="auto" w:fill="auto"/>
            <w:vAlign w:val="center"/>
          </w:tcPr>
          <w:p w14:paraId="15FC2D5F" w14:textId="77777777" w:rsidR="00CF5C75" w:rsidRDefault="00CF5C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02602023 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665652A" w14:textId="77777777" w:rsidR="00CF5C75" w:rsidRPr="00CF5C75" w:rsidRDefault="00CF5C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E6B2F4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6C2B67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CA1CDB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C1E2F0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2BE1E3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858CFE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7EC9B5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70D1201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785D66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A3CBE6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D21915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193570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23D870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43316DB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00A50C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EC8C73A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8FDE4E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55500EE8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58B970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CEF1C1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1D3A87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F5B1679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5C75" w:rsidRPr="00955A27" w14:paraId="7F058292" w14:textId="77777777" w:rsidTr="008A603C">
        <w:tc>
          <w:tcPr>
            <w:tcW w:w="959" w:type="dxa"/>
            <w:shd w:val="clear" w:color="auto" w:fill="auto"/>
            <w:vAlign w:val="center"/>
          </w:tcPr>
          <w:p w14:paraId="167C5844" w14:textId="77777777" w:rsidR="00CF5C75" w:rsidRDefault="00CF5C7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3B52F19C" w14:textId="77777777" w:rsidR="00CF5C75" w:rsidRPr="00CF5C75" w:rsidRDefault="00CF5C75" w:rsidP="001B19D8">
            <w:pPr>
              <w:jc w:val="center"/>
              <w:rPr>
                <w:b/>
                <w:sz w:val="18"/>
                <w:szCs w:val="18"/>
              </w:rPr>
            </w:pPr>
            <w:r w:rsidRPr="00CF5C75">
              <w:rPr>
                <w:b/>
                <w:sz w:val="18"/>
                <w:szCs w:val="18"/>
              </w:rPr>
              <w:t>Стройгруппа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80BBD64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56DAFB8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BFB1291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A040DBB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88F9C98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8774F01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41EC6C3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BBBE1CF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1D29A2B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771208B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9FA1B77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AFC59B9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E0ACCF6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6F65C4C8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E3B12D3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B4DE293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5F9E489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3EC15262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8241AF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1EA660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3E17582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2B65E4C1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F5C75" w:rsidRPr="00955A27" w14:paraId="43CD1341" w14:textId="77777777" w:rsidTr="008A603C">
        <w:tc>
          <w:tcPr>
            <w:tcW w:w="959" w:type="dxa"/>
            <w:shd w:val="clear" w:color="auto" w:fill="auto"/>
            <w:vAlign w:val="center"/>
          </w:tcPr>
          <w:p w14:paraId="116F1FAA" w14:textId="77777777" w:rsidR="00CF5C75" w:rsidRDefault="00CF5C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02702023 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F1E83B6" w14:textId="77777777" w:rsidR="00CF5C75" w:rsidRPr="00CF5C75" w:rsidRDefault="00CF5C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AFDDD9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DE83B4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6F813B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BDAEF0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ED2CCB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DC281C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FB9522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9526D2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FF2E96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6AB2AB3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91F8C1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00FB3F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B398C0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2F7B0C7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459084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EC60A11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7D2085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715548FC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DDCE00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34C9EA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32EFD9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4282980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5C75" w:rsidRPr="00955A27" w14:paraId="4AD129C0" w14:textId="77777777" w:rsidTr="008A603C">
        <w:tc>
          <w:tcPr>
            <w:tcW w:w="959" w:type="dxa"/>
            <w:shd w:val="clear" w:color="auto" w:fill="auto"/>
            <w:vAlign w:val="center"/>
          </w:tcPr>
          <w:p w14:paraId="2D6872EA" w14:textId="77777777" w:rsidR="00CF5C75" w:rsidRDefault="00CF5C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02802023 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B0D4DBB" w14:textId="77777777" w:rsidR="00CF5C75" w:rsidRPr="00CF5C75" w:rsidRDefault="00CF5C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Столяр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86BC6CA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B614A5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942A894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49F6CD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8E09CA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1A52D6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E8CE63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425C24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D5C96B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9CCD68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81102E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56A93A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A6DADB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E26D3A8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92B48B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124EA2D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38843C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3335BB01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53DA99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F5F321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7D00C4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2935FDA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5C75" w:rsidRPr="00955A27" w14:paraId="74A9844A" w14:textId="77777777" w:rsidTr="008A603C">
        <w:tc>
          <w:tcPr>
            <w:tcW w:w="959" w:type="dxa"/>
            <w:shd w:val="clear" w:color="auto" w:fill="auto"/>
            <w:vAlign w:val="center"/>
          </w:tcPr>
          <w:p w14:paraId="553B98BE" w14:textId="77777777" w:rsidR="00CF5C75" w:rsidRDefault="00CF5C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02902023А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A5FA3BD" w14:textId="77777777" w:rsidR="00CF5C75" w:rsidRPr="00CF5C75" w:rsidRDefault="00CF5C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Маляр-штукатур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2196705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921118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A69D50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EDC681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3E4FE6E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01AB50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15DE60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C00D932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994894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822172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49D76D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DA2F3D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530B4E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DE58880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B27630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E6CC143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3F1F86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59A93F01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E2F5B6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F9139F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727FB3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A99ADB2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5C75" w:rsidRPr="00955A27" w14:paraId="7E1D2015" w14:textId="77777777" w:rsidTr="008A603C">
        <w:tc>
          <w:tcPr>
            <w:tcW w:w="959" w:type="dxa"/>
            <w:shd w:val="clear" w:color="auto" w:fill="auto"/>
            <w:vAlign w:val="center"/>
          </w:tcPr>
          <w:p w14:paraId="26450A30" w14:textId="77777777" w:rsidR="00CF5C75" w:rsidRDefault="00CF5C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03002023А (02902023А)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1A49E4B" w14:textId="77777777" w:rsidR="00CF5C75" w:rsidRPr="00CF5C75" w:rsidRDefault="00CF5C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Маляр-штукатур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596854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044A7C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7AA6D6F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3514DD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6E3E72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5E8549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2C349B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EB1E82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FE5956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B618AD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DD75EC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01A6BE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668FDB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EA98D50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9F1E37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856E9E3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57955D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5009D9D7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F6EAC5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993CFE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C5A34F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D16C8AB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5C75" w:rsidRPr="00955A27" w14:paraId="5E78953F" w14:textId="77777777" w:rsidTr="008A603C">
        <w:tc>
          <w:tcPr>
            <w:tcW w:w="959" w:type="dxa"/>
            <w:shd w:val="clear" w:color="auto" w:fill="auto"/>
            <w:vAlign w:val="center"/>
          </w:tcPr>
          <w:p w14:paraId="3E64CF46" w14:textId="77777777" w:rsidR="00CF5C75" w:rsidRDefault="00CF5C7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3C707DD5" w14:textId="77777777" w:rsidR="00CF5C75" w:rsidRPr="00CF5C75" w:rsidRDefault="00CF5C75" w:rsidP="001B19D8">
            <w:pPr>
              <w:jc w:val="center"/>
              <w:rPr>
                <w:b/>
                <w:sz w:val="18"/>
                <w:szCs w:val="18"/>
              </w:rPr>
            </w:pPr>
            <w:r w:rsidRPr="00CF5C75">
              <w:rPr>
                <w:b/>
                <w:sz w:val="18"/>
                <w:szCs w:val="18"/>
              </w:rPr>
              <w:t>ОГМ (крановая группа)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2982035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1186433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FC8D549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6AB4CC7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4AD407E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58FDF38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B7318B8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9883F96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AFC10F8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323CBC4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F4CF798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6C35071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DF1F12B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65BDCA99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D123077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DDA19BF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1AB065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21EDDDD9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D64886D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D29916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E47B284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0F983D69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F5C75" w:rsidRPr="00955A27" w14:paraId="6F53334C" w14:textId="77777777" w:rsidTr="008A603C">
        <w:tc>
          <w:tcPr>
            <w:tcW w:w="959" w:type="dxa"/>
            <w:shd w:val="clear" w:color="auto" w:fill="auto"/>
            <w:vAlign w:val="center"/>
          </w:tcPr>
          <w:p w14:paraId="53028341" w14:textId="77777777" w:rsidR="00CF5C75" w:rsidRDefault="00CF5C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03102023А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27227A3" w14:textId="77777777" w:rsidR="00CF5C75" w:rsidRPr="00CF5C75" w:rsidRDefault="00CF5C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675596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4B05E6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2E416A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9058D3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AC5DE8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9B8385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1150EC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85A2BC6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4E340E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2FD0EE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6F1E1D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E32EDB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8945C0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E45A773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35B24D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40637C6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966DE2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3F0277D4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BBDC40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FD7418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5B8552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5169B5E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5C75" w:rsidRPr="00955A27" w14:paraId="3D914F34" w14:textId="77777777" w:rsidTr="008A603C">
        <w:tc>
          <w:tcPr>
            <w:tcW w:w="959" w:type="dxa"/>
            <w:shd w:val="clear" w:color="auto" w:fill="auto"/>
            <w:vAlign w:val="center"/>
          </w:tcPr>
          <w:p w14:paraId="65E3D5C1" w14:textId="77777777" w:rsidR="00CF5C75" w:rsidRDefault="00CF5C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03202023А (03102023А)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08C43B9" w14:textId="77777777" w:rsidR="00CF5C75" w:rsidRPr="00CF5C75" w:rsidRDefault="00CF5C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00EFEA7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4C1C9D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4F2ABF9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BC2960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8C3161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4F001F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C493B6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63568E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FC4A38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B82EDF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EAE379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3257737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5B6626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06AB298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52558D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9A8BE03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8E7758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4985475B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0F467A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0F76AE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48F28A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F8D5F65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5C75" w:rsidRPr="00955A27" w14:paraId="0F2843D7" w14:textId="77777777" w:rsidTr="008A603C">
        <w:tc>
          <w:tcPr>
            <w:tcW w:w="959" w:type="dxa"/>
            <w:shd w:val="clear" w:color="auto" w:fill="auto"/>
            <w:vAlign w:val="center"/>
          </w:tcPr>
          <w:p w14:paraId="0A98497F" w14:textId="77777777" w:rsidR="00CF5C75" w:rsidRDefault="00CF5C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03302023 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F484B2E" w14:textId="77777777" w:rsidR="00CF5C75" w:rsidRPr="00CF5C75" w:rsidRDefault="00CF5C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78E678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2E83BA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805343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06D8E6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BBEC29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5FBD6E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F30B50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05DA8C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9E0891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CBBAF77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474DC1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7EEA1D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E81DE5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3CFBF59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EC7534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1590463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0A2229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12CD2A5B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DEA605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93FA29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F0E9C3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744A2DA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5C75" w:rsidRPr="00955A27" w14:paraId="37ED7617" w14:textId="77777777" w:rsidTr="008A603C">
        <w:tc>
          <w:tcPr>
            <w:tcW w:w="959" w:type="dxa"/>
            <w:shd w:val="clear" w:color="auto" w:fill="auto"/>
            <w:vAlign w:val="center"/>
          </w:tcPr>
          <w:p w14:paraId="16BF3CE4" w14:textId="77777777" w:rsidR="00CF5C75" w:rsidRDefault="00CF5C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03402023</w:t>
            </w:r>
            <w:r>
              <w:rPr>
                <w:sz w:val="18"/>
                <w:szCs w:val="18"/>
              </w:rPr>
              <w:lastRenderedPageBreak/>
              <w:t>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18FA9A1" w14:textId="77777777" w:rsidR="00CF5C75" w:rsidRPr="00CF5C75" w:rsidRDefault="00CF5C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Фрезеровщик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6B652C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15211A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3A3AD4C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3C280E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3D98D10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05488D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BD035F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370531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CEECB0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5AE525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1581AD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1C9D64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CEF379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D5F4365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A95CC0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E57EA2C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BF6B35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2380A633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74B31E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084F68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DB0387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723151B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5C75" w:rsidRPr="00955A27" w14:paraId="6A9E5313" w14:textId="77777777" w:rsidTr="008A603C">
        <w:tc>
          <w:tcPr>
            <w:tcW w:w="959" w:type="dxa"/>
            <w:shd w:val="clear" w:color="auto" w:fill="auto"/>
            <w:vAlign w:val="center"/>
          </w:tcPr>
          <w:p w14:paraId="2BD81C8F" w14:textId="77777777" w:rsidR="00CF5C75" w:rsidRDefault="00CF5C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03502023А (03402023А)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CCC6960" w14:textId="77777777" w:rsidR="00CF5C75" w:rsidRPr="00CF5C75" w:rsidRDefault="00CF5C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Фрезеровщик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8F35007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5219AC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AFC25D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C02C53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712B04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8C2180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EE1EAA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1B4092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88C839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7632D6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890699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3CEE0AA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8DC5BA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3E766F5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659E8C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88016A9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F214E9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5618D502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B08792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4D9759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B40ABA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10C296F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5C75" w:rsidRPr="00955A27" w14:paraId="03ACF788" w14:textId="77777777" w:rsidTr="008A603C">
        <w:tc>
          <w:tcPr>
            <w:tcW w:w="959" w:type="dxa"/>
            <w:shd w:val="clear" w:color="auto" w:fill="auto"/>
            <w:vAlign w:val="center"/>
          </w:tcPr>
          <w:p w14:paraId="56E5F23E" w14:textId="77777777" w:rsidR="00CF5C75" w:rsidRDefault="00CF5C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03602023А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E8B1568" w14:textId="77777777" w:rsidR="00CF5C75" w:rsidRPr="00CF5C75" w:rsidRDefault="00CF5C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Электрослесарь по ремонту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C10B4D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DB5E9E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C99E79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D1884F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671E62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056DB8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4EF6B2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E5AF61C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A07C24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C76777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D919C6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BE76BB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DDA771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B6D8D24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CC77EA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321440B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3C338A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3691EAEF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EE9656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0A2DF8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925CEF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1040E7F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5C75" w:rsidRPr="00955A27" w14:paraId="0908968D" w14:textId="77777777" w:rsidTr="008A603C">
        <w:tc>
          <w:tcPr>
            <w:tcW w:w="959" w:type="dxa"/>
            <w:shd w:val="clear" w:color="auto" w:fill="auto"/>
            <w:vAlign w:val="center"/>
          </w:tcPr>
          <w:p w14:paraId="1DA0C445" w14:textId="77777777" w:rsidR="00CF5C75" w:rsidRDefault="00CF5C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03702023А (03602023А)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B9656D2" w14:textId="77777777" w:rsidR="00CF5C75" w:rsidRPr="00CF5C75" w:rsidRDefault="00CF5C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Электрослесарь по ремонту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8D8245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CB4B95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E1F8E04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97DEBC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489D60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CA45DE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E70EE5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333857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053094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72588D8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FF693C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275076C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AAB844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66BD042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215FBA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8621DB0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19CED8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5420E924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9CFE85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DCF222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41D692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DD17F2D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5C75" w:rsidRPr="00955A27" w14:paraId="607E07E6" w14:textId="77777777" w:rsidTr="008A603C">
        <w:tc>
          <w:tcPr>
            <w:tcW w:w="959" w:type="dxa"/>
            <w:shd w:val="clear" w:color="auto" w:fill="auto"/>
            <w:vAlign w:val="center"/>
          </w:tcPr>
          <w:p w14:paraId="2984515A" w14:textId="77777777" w:rsidR="00CF5C75" w:rsidRDefault="00CF5C7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5431B107" w14:textId="77777777" w:rsidR="00CF5C75" w:rsidRPr="00CF5C75" w:rsidRDefault="00CF5C75" w:rsidP="001B19D8">
            <w:pPr>
              <w:jc w:val="center"/>
              <w:rPr>
                <w:b/>
                <w:sz w:val="18"/>
                <w:szCs w:val="18"/>
              </w:rPr>
            </w:pPr>
            <w:r w:rsidRPr="00CF5C75">
              <w:rPr>
                <w:b/>
                <w:sz w:val="18"/>
                <w:szCs w:val="18"/>
              </w:rPr>
              <w:t>ОГМ (группа новой техники)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613063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88A0D72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332B331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B114468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07A08F2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4B60A79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6BCA6A3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E519D85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C14DD25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774A896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1745BA8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7ED1BB7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E4D1399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2DF59F70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F250C6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5118189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A35B27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74ECE711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6979C7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C7191D9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F50168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4143C8E0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F5C75" w:rsidRPr="00955A27" w14:paraId="5D0047E6" w14:textId="77777777" w:rsidTr="008A603C">
        <w:tc>
          <w:tcPr>
            <w:tcW w:w="959" w:type="dxa"/>
            <w:shd w:val="clear" w:color="auto" w:fill="auto"/>
            <w:vAlign w:val="center"/>
          </w:tcPr>
          <w:p w14:paraId="5E01EA2E" w14:textId="77777777" w:rsidR="00CF5C75" w:rsidRDefault="00CF5C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03802023 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A81C892" w14:textId="77777777" w:rsidR="00CF5C75" w:rsidRPr="00CF5C75" w:rsidRDefault="00CF5C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F8450F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7E16E1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40AC0D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15414B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076BA87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DEB68A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0DC2BE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6F4E18B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7D6856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5189916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B5C5EB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76BBE9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13B6EE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C5DA7C4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FA0C34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6B3066D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0A4DC7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4F569E63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0726AA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631469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12D305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336163F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5C75" w:rsidRPr="00955A27" w14:paraId="685508B8" w14:textId="77777777" w:rsidTr="008A603C">
        <w:tc>
          <w:tcPr>
            <w:tcW w:w="959" w:type="dxa"/>
            <w:shd w:val="clear" w:color="auto" w:fill="auto"/>
            <w:vAlign w:val="center"/>
          </w:tcPr>
          <w:p w14:paraId="6ED33AAA" w14:textId="77777777" w:rsidR="00CF5C75" w:rsidRDefault="00CF5C7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387E6C1E" w14:textId="77777777" w:rsidR="00CF5C75" w:rsidRPr="00CF5C75" w:rsidRDefault="00CF5C75" w:rsidP="001B19D8">
            <w:pPr>
              <w:jc w:val="center"/>
              <w:rPr>
                <w:b/>
                <w:sz w:val="18"/>
                <w:szCs w:val="18"/>
              </w:rPr>
            </w:pPr>
            <w:r w:rsidRPr="00CF5C75">
              <w:rPr>
                <w:b/>
                <w:sz w:val="18"/>
                <w:szCs w:val="18"/>
              </w:rPr>
              <w:t>Прочие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068527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62F033B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49BD503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947A11E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BFCCB40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C0E176F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3A5FE93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22433FA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1EAF136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D3473F7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051B249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9314F0B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3B23F7F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183AD790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46C5C7F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C253BEA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7880A8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08ECA897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A0C708F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A4717A2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4627B18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71190801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F5C75" w:rsidRPr="00955A27" w14:paraId="4679E53A" w14:textId="77777777" w:rsidTr="008A603C">
        <w:tc>
          <w:tcPr>
            <w:tcW w:w="959" w:type="dxa"/>
            <w:shd w:val="clear" w:color="auto" w:fill="auto"/>
            <w:vAlign w:val="center"/>
          </w:tcPr>
          <w:p w14:paraId="213C6C83" w14:textId="77777777" w:rsidR="00CF5C75" w:rsidRDefault="00CF5C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03902023 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61BA61F" w14:textId="77777777" w:rsidR="00CF5C75" w:rsidRPr="00CF5C75" w:rsidRDefault="00CF5C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административных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C0C683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8C3B80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D361EA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5FFB43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6372E74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FDEE4F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AC2232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A8954E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74B391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19A088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307FF5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AA9D243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F442A2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8AD2915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0DB137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65479BA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CE9A07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1DF7E6FF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658034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F4343E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84F0D5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0181211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F5C75" w:rsidRPr="00955A27" w14:paraId="2B50953B" w14:textId="77777777" w:rsidTr="008A603C">
        <w:tc>
          <w:tcPr>
            <w:tcW w:w="959" w:type="dxa"/>
            <w:shd w:val="clear" w:color="auto" w:fill="auto"/>
            <w:vAlign w:val="center"/>
          </w:tcPr>
          <w:p w14:paraId="4D5BADBF" w14:textId="77777777" w:rsidR="00CF5C75" w:rsidRDefault="00CF5C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04002023 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12563C2" w14:textId="77777777" w:rsidR="00CF5C75" w:rsidRPr="00CF5C75" w:rsidRDefault="00CF5C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Дворник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70EE7B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79B8D4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B4762F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26A265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30D4CF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60D40D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B3E22C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F87798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10D23E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5E6E10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B137F9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BD3555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B3CA9B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2707625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71617B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BB55EB7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FF3A58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256E0DB9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113E30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8B71F5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9F9886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7AB2252" w14:textId="77777777" w:rsidR="00CF5C75" w:rsidRDefault="00CF5C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14:paraId="4D79D26C" w14:textId="77777777" w:rsidR="0065289A" w:rsidRPr="00955A27" w:rsidRDefault="0065289A" w:rsidP="009A1326">
      <w:pPr>
        <w:rPr>
          <w:sz w:val="18"/>
          <w:szCs w:val="18"/>
        </w:rPr>
      </w:pPr>
    </w:p>
    <w:p w14:paraId="558A58D8" w14:textId="77777777" w:rsidR="00936F48" w:rsidRPr="00955A27" w:rsidRDefault="00936F48" w:rsidP="00936F48">
      <w:r w:rsidRPr="00955A27">
        <w:t>Дата составления:</w:t>
      </w:r>
      <w:r w:rsidRPr="00955A27">
        <w:rPr>
          <w:rStyle w:val="a9"/>
        </w:rPr>
        <w:t xml:space="preserve"> </w:t>
      </w:r>
      <w:fldSimple w:instr=" DOCVARIABLE fill_date \* MERGEFORMAT ">
        <w:r w:rsidR="00CF5C75">
          <w:rPr>
            <w:rStyle w:val="a9"/>
          </w:rPr>
          <w:t>20.11.2023</w:t>
        </w:r>
      </w:fldSimple>
      <w:r w:rsidRPr="00955A27">
        <w:rPr>
          <w:rStyle w:val="a9"/>
        </w:rPr>
        <w:t> </w:t>
      </w:r>
    </w:p>
    <w:p w14:paraId="377F279E" w14:textId="77777777" w:rsidR="009D6532" w:rsidRPr="00955A27" w:rsidRDefault="009D6532" w:rsidP="009D6532">
      <w:r w:rsidRPr="00955A27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955A27" w14:paraId="7829AD8F" w14:textId="77777777" w:rsidTr="003F4B5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14:paraId="241FA760" w14:textId="77777777" w:rsidR="009D6532" w:rsidRPr="00955A27" w:rsidRDefault="00CF5C75" w:rsidP="009D6532">
            <w:pPr>
              <w:pStyle w:val="aa"/>
            </w:pPr>
            <w:r>
              <w:t>Технический директор</w:t>
            </w:r>
          </w:p>
        </w:tc>
        <w:tc>
          <w:tcPr>
            <w:tcW w:w="283" w:type="dxa"/>
            <w:vAlign w:val="bottom"/>
          </w:tcPr>
          <w:p w14:paraId="6D64D295" w14:textId="77777777" w:rsidR="009D6532" w:rsidRPr="00955A27" w:rsidRDefault="009D6532" w:rsidP="009D6532">
            <w:pPr>
              <w:pStyle w:val="aa"/>
            </w:pPr>
            <w:bookmarkStart w:id="7" w:name="com_pred"/>
            <w:bookmarkEnd w:id="7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14:paraId="4FEF8D9F" w14:textId="77777777" w:rsidR="009D6532" w:rsidRPr="00955A27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14:paraId="3418F164" w14:textId="77777777" w:rsidR="009D6532" w:rsidRPr="00955A27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14:paraId="3BF160FF" w14:textId="77777777" w:rsidR="009D6532" w:rsidRPr="00955A27" w:rsidRDefault="00CF5C75" w:rsidP="009D6532">
            <w:pPr>
              <w:pStyle w:val="aa"/>
            </w:pPr>
            <w:r>
              <w:t>Чесноков М.А.</w:t>
            </w:r>
          </w:p>
        </w:tc>
        <w:tc>
          <w:tcPr>
            <w:tcW w:w="284" w:type="dxa"/>
            <w:vAlign w:val="bottom"/>
          </w:tcPr>
          <w:p w14:paraId="3622DE0B" w14:textId="77777777" w:rsidR="009D6532" w:rsidRPr="00955A27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14:paraId="72AD29CE" w14:textId="77777777" w:rsidR="009D6532" w:rsidRPr="00955A27" w:rsidRDefault="009D6532" w:rsidP="009D6532">
            <w:pPr>
              <w:pStyle w:val="aa"/>
            </w:pPr>
          </w:p>
        </w:tc>
      </w:tr>
      <w:tr w:rsidR="009D6532" w:rsidRPr="00955A27" w14:paraId="237783C2" w14:textId="77777777" w:rsidTr="003F4B5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14:paraId="71F42C2D" w14:textId="77777777" w:rsidR="009D6532" w:rsidRPr="00955A27" w:rsidRDefault="009D6532" w:rsidP="009D6532">
            <w:pPr>
              <w:pStyle w:val="aa"/>
              <w:rPr>
                <w:vertAlign w:val="superscript"/>
              </w:rPr>
            </w:pPr>
            <w:bookmarkStart w:id="8" w:name="s070_1"/>
            <w:bookmarkEnd w:id="8"/>
            <w:r w:rsidRPr="00955A27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14:paraId="3F4FA379" w14:textId="77777777" w:rsidR="009D6532" w:rsidRPr="00955A27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14:paraId="6D3F2CCD" w14:textId="77777777" w:rsidR="009D6532" w:rsidRPr="00955A27" w:rsidRDefault="009D6532" w:rsidP="009D6532">
            <w:pPr>
              <w:pStyle w:val="aa"/>
              <w:rPr>
                <w:vertAlign w:val="superscript"/>
              </w:rPr>
            </w:pPr>
            <w:r w:rsidRPr="00955A27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14:paraId="2BA69821" w14:textId="77777777" w:rsidR="009D6532" w:rsidRPr="00955A27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14:paraId="3126F3F2" w14:textId="77777777" w:rsidR="009D6532" w:rsidRPr="00955A27" w:rsidRDefault="00CF5C75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14:paraId="3E69491B" w14:textId="77777777" w:rsidR="009D6532" w:rsidRPr="00955A27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14:paraId="68266181" w14:textId="77777777" w:rsidR="009D6532" w:rsidRPr="00955A27" w:rsidRDefault="009D6532" w:rsidP="009D6532">
            <w:pPr>
              <w:pStyle w:val="aa"/>
              <w:rPr>
                <w:vertAlign w:val="superscript"/>
              </w:rPr>
            </w:pPr>
            <w:r w:rsidRPr="00955A27">
              <w:rPr>
                <w:vertAlign w:val="superscript"/>
              </w:rPr>
              <w:t>(дата)</w:t>
            </w:r>
          </w:p>
        </w:tc>
      </w:tr>
    </w:tbl>
    <w:p w14:paraId="3B06608D" w14:textId="77777777" w:rsidR="009D6532" w:rsidRPr="00955A27" w:rsidRDefault="009D6532" w:rsidP="009D6532">
      <w:r w:rsidRPr="00955A27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955A27" w14:paraId="221E7328" w14:textId="77777777" w:rsidTr="00CF5C7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14:paraId="7EB2C81A" w14:textId="77777777" w:rsidR="009D6532" w:rsidRPr="00955A27" w:rsidRDefault="00CF5C75" w:rsidP="009D6532">
            <w:pPr>
              <w:pStyle w:val="aa"/>
            </w:pPr>
            <w:r>
              <w:t>Юрист</w:t>
            </w:r>
          </w:p>
        </w:tc>
        <w:tc>
          <w:tcPr>
            <w:tcW w:w="283" w:type="dxa"/>
            <w:vAlign w:val="bottom"/>
          </w:tcPr>
          <w:p w14:paraId="2BB38735" w14:textId="77777777" w:rsidR="009D6532" w:rsidRPr="00955A27" w:rsidRDefault="009D6532" w:rsidP="009D6532">
            <w:pPr>
              <w:pStyle w:val="aa"/>
            </w:pPr>
            <w:bookmarkStart w:id="9" w:name="com_chlens"/>
            <w:bookmarkEnd w:id="9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14:paraId="2156B62D" w14:textId="77777777" w:rsidR="009D6532" w:rsidRPr="00955A27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14:paraId="16979F7C" w14:textId="77777777" w:rsidR="009D6532" w:rsidRPr="00955A27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14:paraId="51CE284B" w14:textId="77777777" w:rsidR="009D6532" w:rsidRPr="00955A27" w:rsidRDefault="00CF5C75" w:rsidP="009D6532">
            <w:pPr>
              <w:pStyle w:val="aa"/>
            </w:pPr>
            <w:r>
              <w:t>Назарова Е.В.</w:t>
            </w:r>
          </w:p>
        </w:tc>
        <w:tc>
          <w:tcPr>
            <w:tcW w:w="284" w:type="dxa"/>
            <w:vAlign w:val="bottom"/>
          </w:tcPr>
          <w:p w14:paraId="6CECB3B0" w14:textId="77777777" w:rsidR="009D6532" w:rsidRPr="00955A27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14:paraId="4FB65D19" w14:textId="77777777" w:rsidR="009D6532" w:rsidRPr="00955A27" w:rsidRDefault="009D6532" w:rsidP="009D6532">
            <w:pPr>
              <w:pStyle w:val="aa"/>
            </w:pPr>
          </w:p>
        </w:tc>
      </w:tr>
      <w:tr w:rsidR="009D6532" w:rsidRPr="00955A27" w14:paraId="79DAA970" w14:textId="77777777" w:rsidTr="00CF5C7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14:paraId="05348EAA" w14:textId="77777777" w:rsidR="009D6532" w:rsidRPr="00955A27" w:rsidRDefault="009D6532" w:rsidP="009D6532">
            <w:pPr>
              <w:pStyle w:val="aa"/>
              <w:rPr>
                <w:vertAlign w:val="superscript"/>
              </w:rPr>
            </w:pPr>
            <w:bookmarkStart w:id="10" w:name="s070_2"/>
            <w:bookmarkEnd w:id="10"/>
            <w:r w:rsidRPr="00955A27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14:paraId="4C51CE06" w14:textId="77777777" w:rsidR="009D6532" w:rsidRPr="00955A27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14:paraId="795993D8" w14:textId="77777777" w:rsidR="009D6532" w:rsidRPr="00955A27" w:rsidRDefault="009D6532" w:rsidP="009D6532">
            <w:pPr>
              <w:pStyle w:val="aa"/>
              <w:rPr>
                <w:vertAlign w:val="superscript"/>
              </w:rPr>
            </w:pPr>
            <w:r w:rsidRPr="00955A27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14:paraId="7C89B33C" w14:textId="77777777" w:rsidR="009D6532" w:rsidRPr="00955A27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14:paraId="49AE090C" w14:textId="77777777" w:rsidR="009D6532" w:rsidRPr="00955A27" w:rsidRDefault="00CF5C75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14:paraId="349DDBC4" w14:textId="77777777" w:rsidR="009D6532" w:rsidRPr="00955A27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14:paraId="2704AFD8" w14:textId="77777777" w:rsidR="009D6532" w:rsidRPr="00955A27" w:rsidRDefault="009D6532" w:rsidP="009D6532">
            <w:pPr>
              <w:pStyle w:val="aa"/>
              <w:rPr>
                <w:vertAlign w:val="superscript"/>
              </w:rPr>
            </w:pPr>
            <w:r w:rsidRPr="00955A27">
              <w:rPr>
                <w:vertAlign w:val="superscript"/>
              </w:rPr>
              <w:t>(дата)</w:t>
            </w:r>
          </w:p>
        </w:tc>
      </w:tr>
      <w:tr w:rsidR="00CF5C75" w:rsidRPr="00CF5C75" w14:paraId="5DCA0CCC" w14:textId="77777777" w:rsidTr="00CF5C7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4A321D3" w14:textId="77777777" w:rsidR="00CF5C75" w:rsidRPr="00CF5C75" w:rsidRDefault="00CF5C75" w:rsidP="009D6532">
            <w:pPr>
              <w:pStyle w:val="aa"/>
            </w:pPr>
            <w:r>
              <w:t>Начальник арматурного цеха, председатель выборного профсоюзного органа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1558A79" w14:textId="77777777" w:rsidR="00CF5C75" w:rsidRPr="00CF5C75" w:rsidRDefault="00CF5C75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9AE103D" w14:textId="77777777" w:rsidR="00CF5C75" w:rsidRPr="00CF5C75" w:rsidRDefault="00CF5C75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45B1A430" w14:textId="77777777" w:rsidR="00CF5C75" w:rsidRPr="00CF5C75" w:rsidRDefault="00CF5C75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AF4AFD6" w14:textId="77777777" w:rsidR="00CF5C75" w:rsidRPr="00CF5C75" w:rsidRDefault="00CF5C75" w:rsidP="009D6532">
            <w:pPr>
              <w:pStyle w:val="aa"/>
            </w:pPr>
            <w:r>
              <w:t>Моисеев В.С.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80A7BE3" w14:textId="77777777" w:rsidR="00CF5C75" w:rsidRPr="00CF5C75" w:rsidRDefault="00CF5C75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53F7075" w14:textId="77777777" w:rsidR="00CF5C75" w:rsidRPr="00CF5C75" w:rsidRDefault="00CF5C75" w:rsidP="009D6532">
            <w:pPr>
              <w:pStyle w:val="aa"/>
            </w:pPr>
          </w:p>
        </w:tc>
      </w:tr>
      <w:tr w:rsidR="00CF5C75" w:rsidRPr="00CF5C75" w14:paraId="675B0099" w14:textId="77777777" w:rsidTr="00CF5C7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14:paraId="2B59D536" w14:textId="77777777" w:rsidR="00CF5C75" w:rsidRPr="00CF5C75" w:rsidRDefault="00CF5C75" w:rsidP="009D6532">
            <w:pPr>
              <w:pStyle w:val="aa"/>
              <w:rPr>
                <w:vertAlign w:val="superscript"/>
              </w:rPr>
            </w:pPr>
            <w:r w:rsidRPr="00CF5C75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14:paraId="3055500F" w14:textId="77777777" w:rsidR="00CF5C75" w:rsidRPr="00CF5C75" w:rsidRDefault="00CF5C7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53ED2850" w14:textId="77777777" w:rsidR="00CF5C75" w:rsidRPr="00CF5C75" w:rsidRDefault="00CF5C75" w:rsidP="009D6532">
            <w:pPr>
              <w:pStyle w:val="aa"/>
              <w:rPr>
                <w:vertAlign w:val="superscript"/>
              </w:rPr>
            </w:pPr>
            <w:r w:rsidRPr="00CF5C75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14:paraId="4C306F3C" w14:textId="77777777" w:rsidR="00CF5C75" w:rsidRPr="00CF5C75" w:rsidRDefault="00CF5C7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79283965" w14:textId="77777777" w:rsidR="00CF5C75" w:rsidRPr="00CF5C75" w:rsidRDefault="00CF5C75" w:rsidP="009D6532">
            <w:pPr>
              <w:pStyle w:val="aa"/>
              <w:rPr>
                <w:vertAlign w:val="superscript"/>
              </w:rPr>
            </w:pPr>
            <w:r w:rsidRPr="00CF5C75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14:paraId="172EC76A" w14:textId="77777777" w:rsidR="00CF5C75" w:rsidRPr="00CF5C75" w:rsidRDefault="00CF5C7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14:paraId="78A4DA63" w14:textId="77777777" w:rsidR="00CF5C75" w:rsidRPr="00CF5C75" w:rsidRDefault="00CF5C75" w:rsidP="009D6532">
            <w:pPr>
              <w:pStyle w:val="aa"/>
              <w:rPr>
                <w:vertAlign w:val="superscript"/>
              </w:rPr>
            </w:pPr>
            <w:r w:rsidRPr="00CF5C75">
              <w:rPr>
                <w:vertAlign w:val="superscript"/>
              </w:rPr>
              <w:t>(дата)</w:t>
            </w:r>
          </w:p>
        </w:tc>
      </w:tr>
      <w:tr w:rsidR="00CF5C75" w:rsidRPr="00CF5C75" w14:paraId="429ADFBC" w14:textId="77777777" w:rsidTr="00CF5C7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932D882" w14:textId="77777777" w:rsidR="00CF5C75" w:rsidRPr="00CF5C75" w:rsidRDefault="00CF5C75" w:rsidP="009D6532">
            <w:pPr>
              <w:pStyle w:val="aa"/>
            </w:pPr>
            <w:r>
              <w:t>Инженер по охране труда и техники безопасности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EA8AE6C" w14:textId="77777777" w:rsidR="00CF5C75" w:rsidRPr="00CF5C75" w:rsidRDefault="00CF5C75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8382BBE" w14:textId="77777777" w:rsidR="00CF5C75" w:rsidRPr="00CF5C75" w:rsidRDefault="00CF5C75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2DF2EEF1" w14:textId="77777777" w:rsidR="00CF5C75" w:rsidRPr="00CF5C75" w:rsidRDefault="00CF5C75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BC56200" w14:textId="77777777" w:rsidR="00CF5C75" w:rsidRPr="00CF5C75" w:rsidRDefault="00CF5C75" w:rsidP="009D6532">
            <w:pPr>
              <w:pStyle w:val="aa"/>
            </w:pPr>
            <w:r>
              <w:t>Дунаева Ю.С.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E4D7AA8" w14:textId="77777777" w:rsidR="00CF5C75" w:rsidRPr="00CF5C75" w:rsidRDefault="00CF5C75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D676502" w14:textId="77777777" w:rsidR="00CF5C75" w:rsidRPr="00CF5C75" w:rsidRDefault="00CF5C75" w:rsidP="009D6532">
            <w:pPr>
              <w:pStyle w:val="aa"/>
            </w:pPr>
          </w:p>
        </w:tc>
      </w:tr>
      <w:tr w:rsidR="00CF5C75" w:rsidRPr="00CF5C75" w14:paraId="458BF09F" w14:textId="77777777" w:rsidTr="00CF5C7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14:paraId="4A85F940" w14:textId="77777777" w:rsidR="00CF5C75" w:rsidRPr="00CF5C75" w:rsidRDefault="00CF5C75" w:rsidP="009D6532">
            <w:pPr>
              <w:pStyle w:val="aa"/>
              <w:rPr>
                <w:vertAlign w:val="superscript"/>
              </w:rPr>
            </w:pPr>
            <w:r w:rsidRPr="00CF5C75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14:paraId="10B7F0CF" w14:textId="77777777" w:rsidR="00CF5C75" w:rsidRPr="00CF5C75" w:rsidRDefault="00CF5C7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7B9DDF88" w14:textId="77777777" w:rsidR="00CF5C75" w:rsidRPr="00CF5C75" w:rsidRDefault="00CF5C75" w:rsidP="009D6532">
            <w:pPr>
              <w:pStyle w:val="aa"/>
              <w:rPr>
                <w:vertAlign w:val="superscript"/>
              </w:rPr>
            </w:pPr>
            <w:r w:rsidRPr="00CF5C75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14:paraId="7295564B" w14:textId="77777777" w:rsidR="00CF5C75" w:rsidRPr="00CF5C75" w:rsidRDefault="00CF5C7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661C7F0B" w14:textId="77777777" w:rsidR="00CF5C75" w:rsidRPr="00CF5C75" w:rsidRDefault="00CF5C75" w:rsidP="009D6532">
            <w:pPr>
              <w:pStyle w:val="aa"/>
              <w:rPr>
                <w:vertAlign w:val="superscript"/>
              </w:rPr>
            </w:pPr>
            <w:r w:rsidRPr="00CF5C75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14:paraId="6E42B650" w14:textId="77777777" w:rsidR="00CF5C75" w:rsidRPr="00CF5C75" w:rsidRDefault="00CF5C7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14:paraId="10591BCB" w14:textId="77777777" w:rsidR="00CF5C75" w:rsidRPr="00CF5C75" w:rsidRDefault="00CF5C75" w:rsidP="009D6532">
            <w:pPr>
              <w:pStyle w:val="aa"/>
              <w:rPr>
                <w:vertAlign w:val="superscript"/>
              </w:rPr>
            </w:pPr>
            <w:r w:rsidRPr="00CF5C75">
              <w:rPr>
                <w:vertAlign w:val="superscript"/>
              </w:rPr>
              <w:t>(дата)</w:t>
            </w:r>
          </w:p>
        </w:tc>
      </w:tr>
      <w:tr w:rsidR="00CF5C75" w:rsidRPr="00CF5C75" w14:paraId="03CB77C0" w14:textId="77777777" w:rsidTr="00CF5C7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49ACE3E" w14:textId="77777777" w:rsidR="00CF5C75" w:rsidRPr="00CF5C75" w:rsidRDefault="00CF5C75" w:rsidP="009D6532">
            <w:pPr>
              <w:pStyle w:val="aa"/>
            </w:pPr>
            <w:r>
              <w:t xml:space="preserve">Заместитель главного бухгалтера 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1E6E921" w14:textId="77777777" w:rsidR="00CF5C75" w:rsidRPr="00CF5C75" w:rsidRDefault="00CF5C75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28A7133" w14:textId="77777777" w:rsidR="00CF5C75" w:rsidRPr="00CF5C75" w:rsidRDefault="00CF5C75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4425A60A" w14:textId="77777777" w:rsidR="00CF5C75" w:rsidRPr="00CF5C75" w:rsidRDefault="00CF5C75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35FB8DA" w14:textId="77777777" w:rsidR="00CF5C75" w:rsidRPr="00CF5C75" w:rsidRDefault="00CF5C75" w:rsidP="009D6532">
            <w:pPr>
              <w:pStyle w:val="aa"/>
            </w:pPr>
            <w:r>
              <w:t>Маркелова Т.В.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A4380A0" w14:textId="77777777" w:rsidR="00CF5C75" w:rsidRPr="00CF5C75" w:rsidRDefault="00CF5C75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AAA56A9" w14:textId="77777777" w:rsidR="00CF5C75" w:rsidRPr="00CF5C75" w:rsidRDefault="00CF5C75" w:rsidP="009D6532">
            <w:pPr>
              <w:pStyle w:val="aa"/>
            </w:pPr>
          </w:p>
        </w:tc>
      </w:tr>
      <w:tr w:rsidR="00CF5C75" w:rsidRPr="00CF5C75" w14:paraId="63E9BD65" w14:textId="77777777" w:rsidTr="00CF5C7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14:paraId="2FBDB8DF" w14:textId="77777777" w:rsidR="00CF5C75" w:rsidRPr="00CF5C75" w:rsidRDefault="00CF5C75" w:rsidP="009D6532">
            <w:pPr>
              <w:pStyle w:val="aa"/>
              <w:rPr>
                <w:vertAlign w:val="superscript"/>
              </w:rPr>
            </w:pPr>
            <w:r w:rsidRPr="00CF5C75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14:paraId="1C6A1EBA" w14:textId="77777777" w:rsidR="00CF5C75" w:rsidRPr="00CF5C75" w:rsidRDefault="00CF5C7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2E2985A3" w14:textId="77777777" w:rsidR="00CF5C75" w:rsidRPr="00CF5C75" w:rsidRDefault="00CF5C75" w:rsidP="009D6532">
            <w:pPr>
              <w:pStyle w:val="aa"/>
              <w:rPr>
                <w:vertAlign w:val="superscript"/>
              </w:rPr>
            </w:pPr>
            <w:r w:rsidRPr="00CF5C75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14:paraId="09F87D4F" w14:textId="77777777" w:rsidR="00CF5C75" w:rsidRPr="00CF5C75" w:rsidRDefault="00CF5C7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1CEBF0EE" w14:textId="77777777" w:rsidR="00CF5C75" w:rsidRPr="00CF5C75" w:rsidRDefault="00CF5C75" w:rsidP="009D6532">
            <w:pPr>
              <w:pStyle w:val="aa"/>
              <w:rPr>
                <w:vertAlign w:val="superscript"/>
              </w:rPr>
            </w:pPr>
            <w:r w:rsidRPr="00CF5C75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14:paraId="22869AE7" w14:textId="77777777" w:rsidR="00CF5C75" w:rsidRPr="00CF5C75" w:rsidRDefault="00CF5C7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14:paraId="20F14B7D" w14:textId="77777777" w:rsidR="00CF5C75" w:rsidRPr="00CF5C75" w:rsidRDefault="00CF5C75" w:rsidP="009D6532">
            <w:pPr>
              <w:pStyle w:val="aa"/>
              <w:rPr>
                <w:vertAlign w:val="superscript"/>
              </w:rPr>
            </w:pPr>
            <w:r w:rsidRPr="00CF5C75">
              <w:rPr>
                <w:vertAlign w:val="superscript"/>
              </w:rPr>
              <w:t>(дата)</w:t>
            </w:r>
          </w:p>
        </w:tc>
      </w:tr>
    </w:tbl>
    <w:p w14:paraId="1913B45E" w14:textId="77777777" w:rsidR="002743B5" w:rsidRPr="00955A27" w:rsidRDefault="002743B5" w:rsidP="002743B5"/>
    <w:p w14:paraId="23FB4A79" w14:textId="77777777" w:rsidR="002743B5" w:rsidRPr="00955A27" w:rsidRDefault="004654AF" w:rsidP="002743B5">
      <w:r w:rsidRPr="00955A27">
        <w:t>Эксперт(-ы) организации, проводившей специальную оценку условий труда:</w:t>
      </w:r>
    </w:p>
    <w:tbl>
      <w:tblPr>
        <w:tblW w:w="11307" w:type="dxa"/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CF5C75" w14:paraId="6EA39406" w14:textId="77777777" w:rsidTr="00CF5C75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A64D301" w14:textId="77777777" w:rsidR="002743B5" w:rsidRPr="00CF5C75" w:rsidRDefault="00CF5C75" w:rsidP="002743B5">
            <w:pPr>
              <w:pStyle w:val="aa"/>
            </w:pPr>
            <w:r w:rsidRPr="00CF5C75">
              <w:t>4571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8FFBF68" w14:textId="77777777" w:rsidR="002743B5" w:rsidRPr="00CF5C75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65EBDF0" w14:textId="77777777" w:rsidR="002743B5" w:rsidRPr="00CF5C75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0BA99322" w14:textId="77777777" w:rsidR="002743B5" w:rsidRPr="00CF5C75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37E24E5" w14:textId="77777777" w:rsidR="002743B5" w:rsidRPr="00CF5C75" w:rsidRDefault="00CF5C75" w:rsidP="002743B5">
            <w:pPr>
              <w:pStyle w:val="aa"/>
            </w:pPr>
            <w:r w:rsidRPr="00CF5C75">
              <w:t>Агафонов Дмитрий Михайлович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95A18BF" w14:textId="77777777" w:rsidR="002743B5" w:rsidRPr="00CF5C75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07409AA" w14:textId="77777777" w:rsidR="002743B5" w:rsidRPr="00CF5C75" w:rsidRDefault="002743B5" w:rsidP="002743B5">
            <w:pPr>
              <w:pStyle w:val="aa"/>
            </w:pPr>
          </w:p>
        </w:tc>
      </w:tr>
      <w:tr w:rsidR="002743B5" w:rsidRPr="00CF5C75" w14:paraId="501E2356" w14:textId="77777777" w:rsidTr="00CF5C75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  <w:shd w:val="clear" w:color="auto" w:fill="auto"/>
          </w:tcPr>
          <w:p w14:paraId="14729F25" w14:textId="77777777" w:rsidR="002743B5" w:rsidRPr="00CF5C75" w:rsidRDefault="00CF5C75" w:rsidP="002743B5">
            <w:pPr>
              <w:pStyle w:val="aa"/>
              <w:rPr>
                <w:b/>
                <w:vertAlign w:val="superscript"/>
              </w:rPr>
            </w:pPr>
            <w:r w:rsidRPr="00CF5C75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  <w:shd w:val="clear" w:color="auto" w:fill="auto"/>
          </w:tcPr>
          <w:p w14:paraId="0C5016C0" w14:textId="77777777" w:rsidR="002743B5" w:rsidRPr="00CF5C75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1" w:name="fio_users"/>
            <w:bookmarkEnd w:id="11"/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14:paraId="77858216" w14:textId="77777777" w:rsidR="002743B5" w:rsidRPr="00CF5C75" w:rsidRDefault="00CF5C75" w:rsidP="002743B5">
            <w:pPr>
              <w:pStyle w:val="aa"/>
              <w:rPr>
                <w:b/>
                <w:vertAlign w:val="superscript"/>
              </w:rPr>
            </w:pPr>
            <w:r w:rsidRPr="00CF5C75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14:paraId="57DC8AFD" w14:textId="77777777" w:rsidR="002743B5" w:rsidRPr="00CF5C75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14:paraId="42CCF5A2" w14:textId="77777777" w:rsidR="002743B5" w:rsidRPr="00CF5C75" w:rsidRDefault="00CF5C75" w:rsidP="002743B5">
            <w:pPr>
              <w:pStyle w:val="aa"/>
              <w:rPr>
                <w:b/>
                <w:vertAlign w:val="superscript"/>
              </w:rPr>
            </w:pPr>
            <w:r w:rsidRPr="00CF5C75"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shd w:val="clear" w:color="auto" w:fill="auto"/>
          </w:tcPr>
          <w:p w14:paraId="4BF82D01" w14:textId="77777777" w:rsidR="002743B5" w:rsidRPr="00CF5C75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0AE36173" w14:textId="77777777" w:rsidR="002743B5" w:rsidRPr="00CF5C75" w:rsidRDefault="00CF5C75" w:rsidP="002743B5">
            <w:pPr>
              <w:pStyle w:val="aa"/>
              <w:rPr>
                <w:vertAlign w:val="superscript"/>
              </w:rPr>
            </w:pPr>
            <w:r w:rsidRPr="00CF5C75">
              <w:rPr>
                <w:vertAlign w:val="superscript"/>
              </w:rPr>
              <w:t>(дата)</w:t>
            </w:r>
          </w:p>
        </w:tc>
      </w:tr>
    </w:tbl>
    <w:p w14:paraId="2F3E7AAD" w14:textId="77777777" w:rsidR="00DC1A91" w:rsidRPr="00955A27" w:rsidRDefault="00DC1A91" w:rsidP="00DC1A91"/>
    <w:sectPr w:rsidR="00DC1A91" w:rsidRPr="00955A27" w:rsidSect="000203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87BE3" w14:textId="77777777" w:rsidR="00CF5C75" w:rsidRPr="003F68F1" w:rsidRDefault="00CF5C75" w:rsidP="00CF5C75">
      <w:r>
        <w:separator/>
      </w:r>
    </w:p>
  </w:endnote>
  <w:endnote w:type="continuationSeparator" w:id="0">
    <w:p w14:paraId="1C7F7BD8" w14:textId="77777777" w:rsidR="00CF5C75" w:rsidRPr="003F68F1" w:rsidRDefault="00CF5C75" w:rsidP="00CF5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1A145" w14:textId="77777777" w:rsidR="00CF5C75" w:rsidRDefault="00CF5C75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02255" w14:textId="77777777" w:rsidR="00CF5C75" w:rsidRDefault="00CF5C75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4534A" w14:textId="77777777" w:rsidR="00CF5C75" w:rsidRDefault="00CF5C75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098BD" w14:textId="77777777" w:rsidR="00CF5C75" w:rsidRPr="003F68F1" w:rsidRDefault="00CF5C75" w:rsidP="00CF5C75">
      <w:r>
        <w:separator/>
      </w:r>
    </w:p>
  </w:footnote>
  <w:footnote w:type="continuationSeparator" w:id="0">
    <w:p w14:paraId="1F6F8F51" w14:textId="77777777" w:rsidR="00CF5C75" w:rsidRPr="003F68F1" w:rsidRDefault="00CF5C75" w:rsidP="00CF5C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F6EFD" w14:textId="77777777" w:rsidR="00CF5C75" w:rsidRDefault="00CF5C75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E0AAB" w14:textId="77777777" w:rsidR="00CF5C75" w:rsidRDefault="00CF5C75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1F73D" w14:textId="77777777" w:rsidR="00CF5C75" w:rsidRDefault="00CF5C75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docVars>
    <w:docVar w:name="activedoc_name" w:val="Документ54"/>
    <w:docVar w:name="adv_info1" w:val="     "/>
    <w:docVar w:name="adv_info2" w:val="     "/>
    <w:docVar w:name="adv_info3" w:val="     "/>
    <w:docVar w:name="att_org_adr" w:val="160004, РОССИЯ, Вологодская область, г. Вологда, ул. Октябрьская, д. 66, офис 1."/>
    <w:docVar w:name="att_org_name" w:val="Общество с ограниченной ответственностью &quot;РАЦИО&quot;"/>
    <w:docVar w:name="att_org_reg_date" w:val="05.08.2016"/>
    <w:docVar w:name="att_org_reg_num" w:val="349"/>
    <w:docVar w:name="boss_fio" w:val="Дурягин Александр Иванович "/>
    <w:docVar w:name="ceh_info" w:val="Акционерное общество «Владимирский завод железобетонных изделий»"/>
    <w:docVar w:name="close_doc_flag" w:val="0"/>
    <w:docVar w:name="D_dog" w:val="   "/>
    <w:docVar w:name="D_prikaz" w:val="   "/>
    <w:docVar w:name="doc_name" w:val="Документ54"/>
    <w:docVar w:name="doc_type" w:val="5"/>
    <w:docVar w:name="fill_date" w:val="20.11.2023"/>
    <w:docVar w:name="kpp_code" w:val="   "/>
    <w:docVar w:name="N_dog" w:val="   "/>
    <w:docVar w:name="N_prikaz" w:val="   "/>
    <w:docVar w:name="org_guid" w:val="FDFECD8E12D748B4BB22207AD9E2FE1D"/>
    <w:docVar w:name="org_id" w:val="17"/>
    <w:docVar w:name="org_name" w:val="     "/>
    <w:docVar w:name="pers_guids" w:val="28205D29D3E744B1AF553894488FE782@116-159-295-54"/>
    <w:docVar w:name="pers_snils" w:val="28205D29D3E744B1AF553894488FE782@116-159-295-54"/>
    <w:docVar w:name="podr_id" w:val="org_17"/>
    <w:docVar w:name="pred_dolg" w:val="Технический директор"/>
    <w:docVar w:name="pred_fio" w:val="Чесноков М.А."/>
    <w:docVar w:name="rbtd_adr" w:val="     "/>
    <w:docVar w:name="rbtd_name" w:val="Акционерное общество «Владимирский завод железобетонных изделий»"/>
    <w:docVar w:name="sout_id" w:val="   "/>
    <w:docVar w:name="step_test" w:val="6"/>
    <w:docVar w:name="sv_docs" w:val="1"/>
  </w:docVars>
  <w:rsids>
    <w:rsidRoot w:val="00CF5C75"/>
    <w:rsid w:val="0002033E"/>
    <w:rsid w:val="00020573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280375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42E12"/>
    <w:rsid w:val="0065289A"/>
    <w:rsid w:val="0067226F"/>
    <w:rsid w:val="006E4DFC"/>
    <w:rsid w:val="00725C51"/>
    <w:rsid w:val="00820552"/>
    <w:rsid w:val="008A603C"/>
    <w:rsid w:val="00936F48"/>
    <w:rsid w:val="00955A27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CF5C75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D10F48"/>
  <w15:docId w15:val="{01578ADE-D794-403A-98C0-34F75F539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CF5C7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CF5C75"/>
    <w:rPr>
      <w:sz w:val="24"/>
    </w:rPr>
  </w:style>
  <w:style w:type="paragraph" w:styleId="ad">
    <w:name w:val="footer"/>
    <w:basedOn w:val="a"/>
    <w:link w:val="ae"/>
    <w:rsid w:val="00CF5C7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CF5C7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3</TotalTime>
  <Pages>4</Pages>
  <Words>1076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7196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Оля</dc:creator>
  <cp:keywords/>
  <dc:description/>
  <cp:lastModifiedBy>Professional</cp:lastModifiedBy>
  <cp:revision>3</cp:revision>
  <dcterms:created xsi:type="dcterms:W3CDTF">2023-11-17T11:30:00Z</dcterms:created>
  <dcterms:modified xsi:type="dcterms:W3CDTF">2025-02-24T08:32:00Z</dcterms:modified>
</cp:coreProperties>
</file>